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361BC" w:rsidRDefault="001361B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B5AE4" w:rsidP="00AF3308">
            <w:pPr>
              <w:jc w:val="center"/>
              <w:rPr>
                <w:sz w:val="24"/>
              </w:rPr>
            </w:pPr>
            <w:r w:rsidRPr="002B5AE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361BC">
              <w:rPr>
                <w:sz w:val="24"/>
              </w:rPr>
              <w:t>152 рм</w:t>
            </w:r>
          </w:p>
        </w:tc>
      </w:tr>
    </w:tbl>
    <w:p w:rsidR="00C65DCE" w:rsidRPr="00AF5704" w:rsidRDefault="002B5AE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B5AE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2750D0">
        <w:rPr>
          <w:sz w:val="28"/>
          <w:szCs w:val="28"/>
        </w:rPr>
        <w:t xml:space="preserve"> Комиссаровой Р.С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акт</w:t>
      </w:r>
      <w:r w:rsidR="002B2BA1">
        <w:t>ивную общественную деятельность, создание и реализацию</w:t>
      </w:r>
      <w:r w:rsidR="002750D0">
        <w:t xml:space="preserve"> </w:t>
      </w:r>
      <w:r w:rsidR="008753E2">
        <w:t xml:space="preserve">ежегодного социального </w:t>
      </w:r>
      <w:r w:rsidR="002750D0">
        <w:t>проекта «Красота спасет мир»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2750D0">
        <w:rPr>
          <w:szCs w:val="28"/>
        </w:rPr>
        <w:t xml:space="preserve">    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750D0">
        <w:rPr>
          <w:szCs w:val="28"/>
        </w:rPr>
        <w:t xml:space="preserve">Комиссарову Римму Сергеевну – члена </w:t>
      </w:r>
      <w:r w:rsidR="002B2BA1">
        <w:rPr>
          <w:szCs w:val="28"/>
        </w:rPr>
        <w:t>Молодежного п</w:t>
      </w:r>
      <w:r w:rsidR="002750D0">
        <w:rPr>
          <w:szCs w:val="28"/>
        </w:rPr>
        <w:t>арламента при Думе ЗАТО Северск, руководителя Томской региональной общественной организации содействия развитию молодежи и семьи «Верный путь»</w:t>
      </w:r>
      <w:r w:rsidR="002B2BA1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82" w:rsidRDefault="00BD5582" w:rsidP="0031792A">
      <w:pPr>
        <w:spacing w:before="0"/>
      </w:pPr>
      <w:r>
        <w:separator/>
      </w:r>
    </w:p>
  </w:endnote>
  <w:endnote w:type="continuationSeparator" w:id="1">
    <w:p w:rsidR="00BD5582" w:rsidRDefault="00BD558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82" w:rsidRDefault="00BD5582" w:rsidP="0031792A">
      <w:pPr>
        <w:spacing w:before="0"/>
      </w:pPr>
      <w:r>
        <w:separator/>
      </w:r>
    </w:p>
  </w:footnote>
  <w:footnote w:type="continuationSeparator" w:id="1">
    <w:p w:rsidR="00BD5582" w:rsidRDefault="00BD558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361BC"/>
    <w:rsid w:val="00156C55"/>
    <w:rsid w:val="00175DF1"/>
    <w:rsid w:val="001A0B64"/>
    <w:rsid w:val="001C485B"/>
    <w:rsid w:val="00210C3D"/>
    <w:rsid w:val="0022498B"/>
    <w:rsid w:val="00241A6C"/>
    <w:rsid w:val="00245205"/>
    <w:rsid w:val="002750D0"/>
    <w:rsid w:val="002841BB"/>
    <w:rsid w:val="0029332A"/>
    <w:rsid w:val="002B2BA1"/>
    <w:rsid w:val="002B5AE4"/>
    <w:rsid w:val="002D53D5"/>
    <w:rsid w:val="002E7EDE"/>
    <w:rsid w:val="00306E11"/>
    <w:rsid w:val="0031470E"/>
    <w:rsid w:val="00314E3E"/>
    <w:rsid w:val="0031792A"/>
    <w:rsid w:val="003304EE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4F6B11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10CFE"/>
    <w:rsid w:val="00A41E83"/>
    <w:rsid w:val="00A4336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83FEF"/>
    <w:rsid w:val="00BD5582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110E1"/>
    <w:rsid w:val="00E22B95"/>
    <w:rsid w:val="00E24282"/>
    <w:rsid w:val="00E46235"/>
    <w:rsid w:val="00F204DE"/>
    <w:rsid w:val="00F516C8"/>
    <w:rsid w:val="00F75F83"/>
    <w:rsid w:val="00F867CE"/>
    <w:rsid w:val="00F900FD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1C52-6AF1-4521-A387-B6A29899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2017-07-20T05:03:00Z</cp:lastPrinted>
  <dcterms:created xsi:type="dcterms:W3CDTF">2017-03-31T09:12:00Z</dcterms:created>
  <dcterms:modified xsi:type="dcterms:W3CDTF">2017-07-20T09:10:00Z</dcterms:modified>
</cp:coreProperties>
</file>