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1675EB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675EB" w:rsidRDefault="00EE67EA" w:rsidP="00AF3308">
            <w:pPr>
              <w:jc w:val="center"/>
              <w:rPr>
                <w:vanish/>
                <w:sz w:val="24"/>
              </w:rPr>
            </w:pPr>
            <w:r w:rsidRPr="00EE67E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675EB">
              <w:rPr>
                <w:sz w:val="24"/>
                <w:lang w:val="en-US"/>
              </w:rPr>
              <w:t xml:space="preserve">79 </w:t>
            </w:r>
            <w:r w:rsidR="001675EB">
              <w:rPr>
                <w:vanish/>
                <w:sz w:val="24"/>
                <w:lang w:val="en-US"/>
              </w:rPr>
              <w:t>vhvрммм</w:t>
            </w:r>
            <w:r w:rsidR="001675EB">
              <w:rPr>
                <w:sz w:val="24"/>
              </w:rPr>
              <w:t>рм</w:t>
            </w:r>
          </w:p>
        </w:tc>
      </w:tr>
    </w:tbl>
    <w:p w:rsidR="00C65DCE" w:rsidRPr="00AF5704" w:rsidRDefault="00EE67E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E67E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0012FA">
        <w:rPr>
          <w:sz w:val="28"/>
          <w:szCs w:val="28"/>
        </w:rPr>
        <w:t>Реуки Е.Г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многолетний добросовестный труд</w:t>
      </w:r>
      <w:r w:rsidR="00AE097B">
        <w:t xml:space="preserve"> и в с</w:t>
      </w:r>
      <w:r w:rsidR="000012FA">
        <w:t>вязи с 65-летием со дня образования Цеха связи АО «Сибирский химический комбинат»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0012FA">
        <w:rPr>
          <w:szCs w:val="28"/>
        </w:rPr>
        <w:t>Реуку Евгения Геннадьевича – инженера (по развитию и техническому учету) группы технического учета службы эксплуатации и обслуживания линейно-кабельных сооружений ООО «Северская телефонная компания».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2E7EDE" w:rsidRDefault="001017CD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E9E" w:rsidRDefault="00E86E9E" w:rsidP="0031792A">
      <w:pPr>
        <w:spacing w:before="0"/>
      </w:pPr>
      <w:r>
        <w:separator/>
      </w:r>
    </w:p>
  </w:endnote>
  <w:endnote w:type="continuationSeparator" w:id="1">
    <w:p w:rsidR="00E86E9E" w:rsidRDefault="00E86E9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E9E" w:rsidRDefault="00E86E9E" w:rsidP="0031792A">
      <w:pPr>
        <w:spacing w:before="0"/>
      </w:pPr>
      <w:r>
        <w:separator/>
      </w:r>
    </w:p>
  </w:footnote>
  <w:footnote w:type="continuationSeparator" w:id="1">
    <w:p w:rsidR="00E86E9E" w:rsidRDefault="00E86E9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12FA"/>
    <w:rsid w:val="000105B6"/>
    <w:rsid w:val="000149CB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675EB"/>
    <w:rsid w:val="00167E77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A2A18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91690"/>
    <w:rsid w:val="00DB0FDD"/>
    <w:rsid w:val="00E22B95"/>
    <w:rsid w:val="00E24282"/>
    <w:rsid w:val="00E46235"/>
    <w:rsid w:val="00E86E9E"/>
    <w:rsid w:val="00EE67EA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3DA2-4C99-43F3-96F3-A69FDEB6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13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2017-04-13T07:09:00Z</cp:lastPrinted>
  <dcterms:created xsi:type="dcterms:W3CDTF">2017-03-31T09:12:00Z</dcterms:created>
  <dcterms:modified xsi:type="dcterms:W3CDTF">2017-04-14T07:48:00Z</dcterms:modified>
</cp:coreProperties>
</file>