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F7977" w:rsidRDefault="002F7977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 xml:space="preserve">.08.2017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62A64" w:rsidP="00AF3308">
            <w:pPr>
              <w:jc w:val="center"/>
              <w:rPr>
                <w:sz w:val="24"/>
              </w:rPr>
            </w:pPr>
            <w:r w:rsidRPr="00D62A6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F7977">
              <w:rPr>
                <w:sz w:val="24"/>
              </w:rPr>
              <w:t>166 рм</w:t>
            </w:r>
          </w:p>
        </w:tc>
      </w:tr>
    </w:tbl>
    <w:p w:rsidR="00C65DCE" w:rsidRPr="00AF5704" w:rsidRDefault="00D62A6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62A6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491726">
        <w:rPr>
          <w:sz w:val="28"/>
          <w:szCs w:val="28"/>
        </w:rPr>
        <w:t xml:space="preserve"> </w:t>
      </w:r>
      <w:r w:rsidR="00E2137D">
        <w:rPr>
          <w:sz w:val="28"/>
          <w:szCs w:val="28"/>
        </w:rPr>
        <w:t>Вартанова Р.А.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E2137D">
        <w:t xml:space="preserve">За высокий профессионализм, спортивные достижения, значимый личный вклад в развитие физической культуры и спорта на территории </w:t>
      </w:r>
      <w:r w:rsidR="0010220F">
        <w:t xml:space="preserve"> </w:t>
      </w:r>
      <w:r w:rsidR="00E2137D">
        <w:t xml:space="preserve">ЗАТО Северск и в связи с празднованием Дня физкультурника 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E2137D">
        <w:rPr>
          <w:szCs w:val="28"/>
        </w:rPr>
        <w:t>Вартанова Романа Андреевича</w:t>
      </w:r>
      <w:r w:rsidR="000D5CC9">
        <w:rPr>
          <w:szCs w:val="28"/>
        </w:rPr>
        <w:t xml:space="preserve"> – </w:t>
      </w:r>
      <w:r w:rsidR="00E2137D">
        <w:rPr>
          <w:szCs w:val="28"/>
        </w:rPr>
        <w:t>тренера-преподавателя отделения настольно</w:t>
      </w:r>
      <w:r w:rsidR="0010220F">
        <w:rPr>
          <w:szCs w:val="28"/>
        </w:rPr>
        <w:t>го тенниса МАУДО СДЮСШОР им. Л.</w:t>
      </w:r>
      <w:r w:rsidR="00E2137D">
        <w:rPr>
          <w:szCs w:val="28"/>
        </w:rPr>
        <w:t>Егоровой</w:t>
      </w:r>
      <w:r w:rsidR="000D5CC9">
        <w:rPr>
          <w:szCs w:val="28"/>
        </w:rPr>
        <w:t xml:space="preserve">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4A" w:rsidRDefault="003A644A" w:rsidP="0031792A">
      <w:pPr>
        <w:spacing w:before="0"/>
      </w:pPr>
      <w:r>
        <w:separator/>
      </w:r>
    </w:p>
  </w:endnote>
  <w:endnote w:type="continuationSeparator" w:id="1">
    <w:p w:rsidR="003A644A" w:rsidRDefault="003A644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4A" w:rsidRDefault="003A644A" w:rsidP="0031792A">
      <w:pPr>
        <w:spacing w:before="0"/>
      </w:pPr>
      <w:r>
        <w:separator/>
      </w:r>
    </w:p>
  </w:footnote>
  <w:footnote w:type="continuationSeparator" w:id="1">
    <w:p w:rsidR="003A644A" w:rsidRDefault="003A644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0220F"/>
    <w:rsid w:val="00156C55"/>
    <w:rsid w:val="00175DF1"/>
    <w:rsid w:val="001A0B64"/>
    <w:rsid w:val="001C485B"/>
    <w:rsid w:val="001E4579"/>
    <w:rsid w:val="00210C3D"/>
    <w:rsid w:val="0022498B"/>
    <w:rsid w:val="00241A6C"/>
    <w:rsid w:val="00245205"/>
    <w:rsid w:val="002841BB"/>
    <w:rsid w:val="0029332A"/>
    <w:rsid w:val="002D53D5"/>
    <w:rsid w:val="002E7EDE"/>
    <w:rsid w:val="002F7977"/>
    <w:rsid w:val="00306E11"/>
    <w:rsid w:val="0031470E"/>
    <w:rsid w:val="00314E3E"/>
    <w:rsid w:val="0031792A"/>
    <w:rsid w:val="003852D3"/>
    <w:rsid w:val="00385FE9"/>
    <w:rsid w:val="00395B10"/>
    <w:rsid w:val="003A644A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27FDF"/>
    <w:rsid w:val="0084518B"/>
    <w:rsid w:val="008461D1"/>
    <w:rsid w:val="0085483A"/>
    <w:rsid w:val="0085491E"/>
    <w:rsid w:val="00897865"/>
    <w:rsid w:val="008A0D26"/>
    <w:rsid w:val="008A0EFF"/>
    <w:rsid w:val="008B2F04"/>
    <w:rsid w:val="008B636C"/>
    <w:rsid w:val="008C2ED0"/>
    <w:rsid w:val="009021A8"/>
    <w:rsid w:val="00925D18"/>
    <w:rsid w:val="009267F3"/>
    <w:rsid w:val="00971C6F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272B5"/>
    <w:rsid w:val="00D51557"/>
    <w:rsid w:val="00D62A64"/>
    <w:rsid w:val="00DB0FDD"/>
    <w:rsid w:val="00DC5267"/>
    <w:rsid w:val="00E03025"/>
    <w:rsid w:val="00E2137D"/>
    <w:rsid w:val="00E22B95"/>
    <w:rsid w:val="00E24282"/>
    <w:rsid w:val="00E42210"/>
    <w:rsid w:val="00E46235"/>
    <w:rsid w:val="00EE3AEA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1D3E-A0D6-438B-9AF6-95413E45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2017-08-09T04:32:00Z</cp:lastPrinted>
  <dcterms:created xsi:type="dcterms:W3CDTF">2017-08-09T04:31:00Z</dcterms:created>
  <dcterms:modified xsi:type="dcterms:W3CDTF">2017-08-18T02:06:00Z</dcterms:modified>
</cp:coreProperties>
</file>