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B49DC" w:rsidRDefault="007B49D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D1398" w:rsidP="00AF3308">
            <w:pPr>
              <w:jc w:val="center"/>
              <w:rPr>
                <w:sz w:val="24"/>
              </w:rPr>
            </w:pPr>
            <w:r w:rsidRPr="00FD139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B49DC">
              <w:rPr>
                <w:sz w:val="24"/>
              </w:rPr>
              <w:t>33 рм</w:t>
            </w:r>
          </w:p>
        </w:tc>
      </w:tr>
    </w:tbl>
    <w:p w:rsidR="00C65DCE" w:rsidRPr="00AF5704" w:rsidRDefault="00FD139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D139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proofErr w:type="spellStart"/>
      <w:r w:rsidR="00206C28">
        <w:rPr>
          <w:sz w:val="28"/>
          <w:szCs w:val="28"/>
        </w:rPr>
        <w:t>Сопыряевой</w:t>
      </w:r>
      <w:proofErr w:type="spellEnd"/>
      <w:r w:rsidR="00206C28">
        <w:rPr>
          <w:sz w:val="28"/>
          <w:szCs w:val="28"/>
        </w:rPr>
        <w:t xml:space="preserve"> Н.В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206C2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206C28">
        <w:t xml:space="preserve">высокий профессионализм и в связи с 55-летием Северского театра для детей и юношества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206C28">
        <w:rPr>
          <w:szCs w:val="28"/>
        </w:rPr>
        <w:t xml:space="preserve">     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proofErr w:type="spellStart"/>
      <w:r w:rsidR="00206C28">
        <w:rPr>
          <w:szCs w:val="28"/>
        </w:rPr>
        <w:t>Сопыряеву</w:t>
      </w:r>
      <w:proofErr w:type="spellEnd"/>
      <w:r w:rsidR="00206C28">
        <w:rPr>
          <w:szCs w:val="28"/>
        </w:rPr>
        <w:t xml:space="preserve"> Нин</w:t>
      </w:r>
      <w:r w:rsidR="00232709">
        <w:rPr>
          <w:szCs w:val="28"/>
        </w:rPr>
        <w:t>у</w:t>
      </w:r>
      <w:r w:rsidR="00206E16">
        <w:rPr>
          <w:szCs w:val="28"/>
        </w:rPr>
        <w:t xml:space="preserve"> Владимировну  ̶  художника-бута</w:t>
      </w:r>
      <w:r w:rsidR="00232709">
        <w:rPr>
          <w:szCs w:val="28"/>
        </w:rPr>
        <w:t>фора</w:t>
      </w:r>
      <w:r w:rsidR="00206C28">
        <w:rPr>
          <w:szCs w:val="28"/>
        </w:rPr>
        <w:t xml:space="preserve"> </w:t>
      </w:r>
      <w:r w:rsidR="0092511F">
        <w:rPr>
          <w:szCs w:val="28"/>
        </w:rPr>
        <w:t xml:space="preserve">Северского </w:t>
      </w:r>
      <w:r w:rsidR="00206C28">
        <w:rPr>
          <w:szCs w:val="28"/>
        </w:rPr>
        <w:t>театра для детей и юношества.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232709" w:rsidRDefault="00232709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B1" w:rsidRDefault="006104B1" w:rsidP="0031792A">
      <w:pPr>
        <w:spacing w:before="0"/>
      </w:pPr>
      <w:r>
        <w:separator/>
      </w:r>
    </w:p>
  </w:endnote>
  <w:endnote w:type="continuationSeparator" w:id="1">
    <w:p w:rsidR="006104B1" w:rsidRDefault="006104B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B1" w:rsidRDefault="006104B1" w:rsidP="0031792A">
      <w:pPr>
        <w:spacing w:before="0"/>
      </w:pPr>
      <w:r>
        <w:separator/>
      </w:r>
    </w:p>
  </w:footnote>
  <w:footnote w:type="continuationSeparator" w:id="1">
    <w:p w:rsidR="006104B1" w:rsidRDefault="006104B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6C2F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06E16"/>
    <w:rsid w:val="00210C3D"/>
    <w:rsid w:val="002167EA"/>
    <w:rsid w:val="0022498B"/>
    <w:rsid w:val="00225C1C"/>
    <w:rsid w:val="0023038E"/>
    <w:rsid w:val="00232709"/>
    <w:rsid w:val="00241A6C"/>
    <w:rsid w:val="00245205"/>
    <w:rsid w:val="0025315E"/>
    <w:rsid w:val="00261892"/>
    <w:rsid w:val="00264DBA"/>
    <w:rsid w:val="002750D0"/>
    <w:rsid w:val="002841BB"/>
    <w:rsid w:val="00290C11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4B1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B49DC"/>
    <w:rsid w:val="007C0CF0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11F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D1398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080F-A65E-4CB3-9F4A-09419761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2019-03-14T09:18:00Z</cp:lastPrinted>
  <dcterms:created xsi:type="dcterms:W3CDTF">2019-01-30T10:30:00Z</dcterms:created>
  <dcterms:modified xsi:type="dcterms:W3CDTF">2019-03-15T01:47:00Z</dcterms:modified>
</cp:coreProperties>
</file>