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64B8C" w:rsidRDefault="00D64B8C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64B8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 рм</w:t>
            </w:r>
          </w:p>
        </w:tc>
      </w:tr>
    </w:tbl>
    <w:p w:rsidR="00C65DCE" w:rsidRPr="00AF5704" w:rsidRDefault="00CE30E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E30E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1327AA">
        <w:rPr>
          <w:sz w:val="28"/>
          <w:szCs w:val="28"/>
        </w:rPr>
        <w:t>Самойловой В.С</w:t>
      </w:r>
      <w:r w:rsidR="002B1C6B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добросовестный труд</w:t>
      </w:r>
      <w:r w:rsidR="002B1C6B">
        <w:t xml:space="preserve">, </w:t>
      </w:r>
      <w:r w:rsidR="001327AA">
        <w:t xml:space="preserve">высокий профессионализм и в связи </w:t>
      </w:r>
      <w:r w:rsidR="001C7FA0">
        <w:t xml:space="preserve">           </w:t>
      </w:r>
      <w:r w:rsidR="001327AA">
        <w:t>с 15–летием со дня основания стоматологической клиники «Дент-Классик»</w:t>
      </w:r>
      <w:r w:rsidR="002B1C6B">
        <w:t xml:space="preserve"> </w:t>
      </w:r>
      <w:r w:rsidR="00D321CF">
        <w:t xml:space="preserve"> </w:t>
      </w:r>
      <w:r w:rsidR="00C04703">
        <w:t xml:space="preserve">наградить </w:t>
      </w:r>
      <w:r w:rsidR="0085397A">
        <w:t xml:space="preserve">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1327AA">
        <w:rPr>
          <w:szCs w:val="28"/>
        </w:rPr>
        <w:t xml:space="preserve">Самойлову Викторию Сергеевну – медицинскую сестру </w:t>
      </w:r>
      <w:r w:rsidR="001327AA">
        <w:t>стоматологической клиники «Дент-Классик»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A4" w:rsidRDefault="009479A4" w:rsidP="0031792A">
      <w:pPr>
        <w:spacing w:before="0"/>
      </w:pPr>
      <w:r>
        <w:separator/>
      </w:r>
    </w:p>
  </w:endnote>
  <w:endnote w:type="continuationSeparator" w:id="1">
    <w:p w:rsidR="009479A4" w:rsidRDefault="009479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A4" w:rsidRDefault="009479A4" w:rsidP="0031792A">
      <w:pPr>
        <w:spacing w:before="0"/>
      </w:pPr>
      <w:r>
        <w:separator/>
      </w:r>
    </w:p>
  </w:footnote>
  <w:footnote w:type="continuationSeparator" w:id="1">
    <w:p w:rsidR="009479A4" w:rsidRDefault="009479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26AE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327AA"/>
    <w:rsid w:val="00144F15"/>
    <w:rsid w:val="00156C55"/>
    <w:rsid w:val="00171263"/>
    <w:rsid w:val="00175DF1"/>
    <w:rsid w:val="001A0B64"/>
    <w:rsid w:val="001A5DF0"/>
    <w:rsid w:val="001C1661"/>
    <w:rsid w:val="001C485B"/>
    <w:rsid w:val="001C7FA0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2C70"/>
    <w:rsid w:val="0029332A"/>
    <w:rsid w:val="002B0AD5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66FF4"/>
    <w:rsid w:val="00491726"/>
    <w:rsid w:val="004A10DF"/>
    <w:rsid w:val="004B4DAC"/>
    <w:rsid w:val="004C026D"/>
    <w:rsid w:val="004F06C6"/>
    <w:rsid w:val="005126D5"/>
    <w:rsid w:val="00530F8D"/>
    <w:rsid w:val="00531415"/>
    <w:rsid w:val="00552A43"/>
    <w:rsid w:val="00563B97"/>
    <w:rsid w:val="00566A1D"/>
    <w:rsid w:val="00591F5B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397A"/>
    <w:rsid w:val="0085483A"/>
    <w:rsid w:val="0085491E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479A4"/>
    <w:rsid w:val="00971C6F"/>
    <w:rsid w:val="009B1D10"/>
    <w:rsid w:val="009C13FA"/>
    <w:rsid w:val="009D313D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CE30EF"/>
    <w:rsid w:val="00CE5C23"/>
    <w:rsid w:val="00D321CF"/>
    <w:rsid w:val="00D51557"/>
    <w:rsid w:val="00D536A4"/>
    <w:rsid w:val="00D64B8C"/>
    <w:rsid w:val="00D95D4D"/>
    <w:rsid w:val="00DB0FDD"/>
    <w:rsid w:val="00DC1821"/>
    <w:rsid w:val="00DC5267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  <w:rsid w:val="00FC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93C7-847E-470F-B2D9-44663A4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2019-08-16T07:56:00Z</cp:lastPrinted>
  <dcterms:created xsi:type="dcterms:W3CDTF">2019-08-16T06:15:00Z</dcterms:created>
  <dcterms:modified xsi:type="dcterms:W3CDTF">2019-08-26T03:16:00Z</dcterms:modified>
</cp:coreProperties>
</file>