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160"/>
        <w:gridCol w:w="360"/>
        <w:gridCol w:w="1800"/>
      </w:tblGrid>
      <w:tr w:rsidR="00051F35" w:rsidRPr="008217CC" w14:paraId="6D99D824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38071BD0" w14:textId="0A5B8807" w:rsidR="00051F35" w:rsidRPr="008217CC" w:rsidRDefault="0094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360" w:type="dxa"/>
          </w:tcPr>
          <w:p w14:paraId="03C2C45F" w14:textId="77777777" w:rsidR="00051F35" w:rsidRPr="008217CC" w:rsidRDefault="002419D5">
            <w:pPr>
              <w:ind w:left="-96" w:right="-108" w:hanging="12"/>
              <w:jc w:val="center"/>
              <w:rPr>
                <w:sz w:val="24"/>
                <w:szCs w:val="24"/>
              </w:rPr>
            </w:pPr>
            <w:r w:rsidRPr="008217CC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420C4" w14:textId="67856E97" w:rsidR="00051F35" w:rsidRPr="008217CC" w:rsidRDefault="00BE4BEF" w:rsidP="00E87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</w:t>
            </w:r>
            <w:r w:rsidR="00E87665">
              <w:rPr>
                <w:sz w:val="24"/>
                <w:szCs w:val="24"/>
              </w:rPr>
              <w:t>7</w:t>
            </w:r>
          </w:p>
        </w:tc>
      </w:tr>
    </w:tbl>
    <w:p w14:paraId="4205CE38" w14:textId="77777777" w:rsidR="00051F35" w:rsidRPr="008217CC" w:rsidRDefault="002419D5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4"/>
          <w:szCs w:val="24"/>
        </w:rPr>
      </w:pPr>
      <w:r w:rsidRPr="008217CC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8217CC">
        <w:rPr>
          <w:rFonts w:ascii="Times New Roman" w:hAnsi="Times New Roman"/>
          <w:sz w:val="24"/>
          <w:szCs w:val="24"/>
        </w:rPr>
        <w:t>г.Северск</w:t>
      </w:r>
      <w:proofErr w:type="spellEnd"/>
    </w:p>
    <w:p w14:paraId="73C51EF8" w14:textId="14AE5535" w:rsidR="00051F35" w:rsidRPr="003F7984" w:rsidRDefault="002419D5">
      <w:pPr>
        <w:spacing w:before="60"/>
        <w:ind w:right="5103"/>
        <w:jc w:val="both"/>
        <w:rPr>
          <w:rFonts w:ascii="Times New Roman" w:hAnsi="Times New Roman"/>
          <w:sz w:val="24"/>
          <w:szCs w:val="24"/>
        </w:rPr>
      </w:pPr>
      <w:r w:rsidRPr="005724E3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DAAABC" wp14:editId="1E1985CE">
                <wp:simplePos x="0" y="0"/>
                <wp:positionH relativeFrom="page">
                  <wp:posOffset>1069340</wp:posOffset>
                </wp:positionH>
                <wp:positionV relativeFrom="page">
                  <wp:posOffset>2372360</wp:posOffset>
                </wp:positionV>
                <wp:extent cx="2837540" cy="292100"/>
                <wp:effectExtent l="0" t="0" r="20320" b="1270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540" cy="292100"/>
                          <a:chOff x="0" y="0"/>
                          <a:chExt cx="19998" cy="2000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7" cy="20000"/>
                          </a:xfrm>
                          <a:custGeom>
                            <a:avLst/>
                            <a:gdLst>
                              <a:gd name="T0" fmla="*/ 199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8671" y="0"/>
                            <a:ext cx="132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30 w 20000"/>
                              <a:gd name="T3" fmla="*/ 0 h 20000"/>
                              <a:gd name="T4" fmla="*/ 1993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30" y="0"/>
                                </a:lnTo>
                                <a:lnTo>
                                  <a:pt x="1993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350F2D" id="Group 5" o:spid="_x0000_s1026" style="position:absolute;margin-left:84.2pt;margin-top:186.8pt;width:223.45pt;height:23pt;z-index:251657728;mso-position-horizontal-relative:page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">
                <v:shape id="Freeform 6" o:spid="_x0000_s1027" style="position:absolute;width:132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" path="m19930,l,,,19905e" filled="f" strokeweight="0">
                  <v:path arrowok="t" o:connecttype="custom" o:connectlocs="1322,0;0,0;0,19905" o:connectangles="0,0,0"/>
                </v:shape>
                <v:shape id="Freeform 7" o:spid="_x0000_s1028" style="position:absolute;left:18671;width:132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" path="m,l19930,r,19905e" filled="f" strokeweight="0">
                  <v:path arrowok="t" o:connecttype="custom" o:connectlocs="0,0;1322,0;1322,19905" o:connectangles="0,0,0"/>
                </v:shape>
                <w10:wrap anchorx="page" anchory="page"/>
              </v:group>
            </w:pict>
          </mc:Fallback>
        </mc:AlternateContent>
      </w:r>
      <w:r w:rsidRPr="005724E3">
        <w:rPr>
          <w:rFonts w:ascii="Times New Roman" w:hAnsi="Times New Roman"/>
          <w:bCs/>
          <w:sz w:val="24"/>
          <w:szCs w:val="24"/>
        </w:rPr>
        <w:t xml:space="preserve">О </w:t>
      </w:r>
      <w:bookmarkStart w:id="0" w:name="_Hlk147906424"/>
      <w:r w:rsidRPr="005724E3">
        <w:rPr>
          <w:rFonts w:ascii="Times New Roman" w:hAnsi="Times New Roman"/>
          <w:bCs/>
          <w:sz w:val="24"/>
          <w:szCs w:val="24"/>
        </w:rPr>
        <w:t>внесении изменени</w:t>
      </w:r>
      <w:r w:rsidR="00B135FF">
        <w:rPr>
          <w:rFonts w:ascii="Times New Roman" w:hAnsi="Times New Roman"/>
          <w:bCs/>
          <w:sz w:val="24"/>
          <w:szCs w:val="24"/>
        </w:rPr>
        <w:t>й</w:t>
      </w:r>
      <w:r w:rsidRPr="005724E3">
        <w:rPr>
          <w:rFonts w:ascii="Times New Roman" w:hAnsi="Times New Roman"/>
          <w:bCs/>
          <w:sz w:val="24"/>
          <w:szCs w:val="24"/>
        </w:rPr>
        <w:t xml:space="preserve"> в Решение Думы ЗАТО Северск от </w:t>
      </w:r>
      <w:r w:rsidR="001B74F3">
        <w:rPr>
          <w:rFonts w:ascii="Times New Roman" w:hAnsi="Times New Roman"/>
          <w:bCs/>
          <w:sz w:val="24"/>
          <w:szCs w:val="24"/>
        </w:rPr>
        <w:t>25</w:t>
      </w:r>
      <w:r w:rsidRPr="005724E3">
        <w:rPr>
          <w:rFonts w:ascii="Times New Roman" w:hAnsi="Times New Roman"/>
          <w:bCs/>
          <w:sz w:val="24"/>
          <w:szCs w:val="24"/>
        </w:rPr>
        <w:t>.0</w:t>
      </w:r>
      <w:r w:rsidR="001B74F3">
        <w:rPr>
          <w:rFonts w:ascii="Times New Roman" w:hAnsi="Times New Roman"/>
          <w:bCs/>
          <w:sz w:val="24"/>
          <w:szCs w:val="24"/>
        </w:rPr>
        <w:t>4</w:t>
      </w:r>
      <w:r w:rsidRPr="005724E3">
        <w:rPr>
          <w:rFonts w:ascii="Times New Roman" w:hAnsi="Times New Roman"/>
          <w:bCs/>
          <w:sz w:val="24"/>
          <w:szCs w:val="24"/>
        </w:rPr>
        <w:t xml:space="preserve">.2013 № </w:t>
      </w:r>
      <w:r w:rsidR="001B74F3">
        <w:rPr>
          <w:rFonts w:ascii="Times New Roman" w:hAnsi="Times New Roman"/>
          <w:bCs/>
          <w:sz w:val="24"/>
          <w:szCs w:val="24"/>
        </w:rPr>
        <w:t>38</w:t>
      </w:r>
      <w:r w:rsidRPr="005724E3">
        <w:rPr>
          <w:rFonts w:ascii="Times New Roman" w:hAnsi="Times New Roman"/>
          <w:bCs/>
          <w:sz w:val="24"/>
          <w:szCs w:val="24"/>
        </w:rPr>
        <w:t>/9 «</w:t>
      </w:r>
      <w:bookmarkEnd w:id="0"/>
      <w:r w:rsidR="001B74F3">
        <w:rPr>
          <w:rFonts w:ascii="Times New Roman" w:hAnsi="Times New Roman"/>
          <w:bCs/>
          <w:sz w:val="24"/>
          <w:szCs w:val="24"/>
        </w:rPr>
        <w:t>Об</w:t>
      </w:r>
      <w:r w:rsidR="008C04A4">
        <w:rPr>
          <w:rFonts w:ascii="Times New Roman" w:hAnsi="Times New Roman"/>
          <w:bCs/>
          <w:sz w:val="24"/>
          <w:szCs w:val="24"/>
        </w:rPr>
        <w:t> </w:t>
      </w:r>
      <w:r w:rsidR="00C2142B">
        <w:rPr>
          <w:rFonts w:ascii="Times New Roman" w:hAnsi="Times New Roman"/>
          <w:bCs/>
          <w:sz w:val="24"/>
          <w:szCs w:val="24"/>
        </w:rPr>
        <w:t> </w:t>
      </w:r>
      <w:r w:rsidR="00237E67">
        <w:rPr>
          <w:rFonts w:ascii="Times New Roman" w:hAnsi="Times New Roman"/>
          <w:bCs/>
          <w:sz w:val="24"/>
          <w:szCs w:val="24"/>
        </w:rPr>
        <w:t xml:space="preserve">   </w:t>
      </w:r>
      <w:r w:rsidR="007A2107">
        <w:rPr>
          <w:rFonts w:ascii="Times New Roman" w:hAnsi="Times New Roman"/>
          <w:bCs/>
          <w:sz w:val="24"/>
          <w:szCs w:val="24"/>
        </w:rPr>
        <w:t>  </w:t>
      </w:r>
      <w:r w:rsidR="00C2142B">
        <w:rPr>
          <w:rFonts w:ascii="Times New Roman" w:hAnsi="Times New Roman"/>
          <w:bCs/>
          <w:sz w:val="24"/>
          <w:szCs w:val="24"/>
        </w:rPr>
        <w:t> </w:t>
      </w:r>
      <w:r w:rsidR="001B74F3">
        <w:rPr>
          <w:rFonts w:ascii="Times New Roman" w:hAnsi="Times New Roman"/>
          <w:bCs/>
          <w:sz w:val="24"/>
          <w:szCs w:val="24"/>
        </w:rPr>
        <w:t xml:space="preserve">утверждении </w:t>
      </w:r>
      <w:hyperlink w:anchor="P41">
        <w:r w:rsidR="001B74F3" w:rsidRPr="003F7984">
          <w:rPr>
            <w:rFonts w:ascii="Times New Roman" w:hAnsi="Times New Roman"/>
            <w:sz w:val="24"/>
            <w:szCs w:val="24"/>
          </w:rPr>
          <w:t>Положени</w:t>
        </w:r>
      </w:hyperlink>
      <w:r w:rsidR="001B74F3" w:rsidRPr="003F7984">
        <w:rPr>
          <w:rFonts w:ascii="Times New Roman" w:hAnsi="Times New Roman"/>
          <w:sz w:val="24"/>
          <w:szCs w:val="24"/>
        </w:rPr>
        <w:t>я об</w:t>
      </w:r>
      <w:r w:rsidR="008C04A4">
        <w:rPr>
          <w:rFonts w:ascii="Times New Roman" w:hAnsi="Times New Roman"/>
          <w:sz w:val="24"/>
          <w:szCs w:val="24"/>
        </w:rPr>
        <w:t> </w:t>
      </w:r>
      <w:r w:rsidR="00B135FF">
        <w:rPr>
          <w:rFonts w:ascii="Times New Roman" w:hAnsi="Times New Roman"/>
          <w:sz w:val="24"/>
          <w:szCs w:val="24"/>
        </w:rPr>
        <w:t>  </w:t>
      </w:r>
      <w:r w:rsidR="00237E67">
        <w:rPr>
          <w:rFonts w:ascii="Times New Roman" w:hAnsi="Times New Roman"/>
          <w:sz w:val="24"/>
          <w:szCs w:val="24"/>
        </w:rPr>
        <w:t> </w:t>
      </w:r>
      <w:r w:rsidR="001B74F3" w:rsidRPr="003F7984">
        <w:rPr>
          <w:rFonts w:ascii="Times New Roman" w:hAnsi="Times New Roman"/>
          <w:sz w:val="24"/>
          <w:szCs w:val="24"/>
        </w:rPr>
        <w:t>условия</w:t>
      </w:r>
      <w:bookmarkStart w:id="1" w:name="_GoBack"/>
      <w:bookmarkEnd w:id="1"/>
      <w:r w:rsidR="001B74F3" w:rsidRPr="003F7984">
        <w:rPr>
          <w:rFonts w:ascii="Times New Roman" w:hAnsi="Times New Roman"/>
          <w:sz w:val="24"/>
          <w:szCs w:val="24"/>
        </w:rPr>
        <w:t>х и размере оплаты труда муниципальных служащих ЗАТО Северск</w:t>
      </w:r>
      <w:r w:rsidRPr="003F7984">
        <w:rPr>
          <w:rFonts w:ascii="Times New Roman" w:hAnsi="Times New Roman"/>
          <w:bCs/>
          <w:sz w:val="24"/>
          <w:szCs w:val="24"/>
        </w:rPr>
        <w:t>»</w:t>
      </w:r>
    </w:p>
    <w:p w14:paraId="6C420E1F" w14:textId="77777777" w:rsidR="00051F35" w:rsidRPr="005724E3" w:rsidRDefault="00051F35">
      <w:pPr>
        <w:spacing w:before="0"/>
        <w:rPr>
          <w:rFonts w:ascii="Times New Roman" w:hAnsi="Times New Roman"/>
          <w:sz w:val="24"/>
          <w:szCs w:val="24"/>
        </w:rPr>
      </w:pPr>
    </w:p>
    <w:p w14:paraId="3D24A92F" w14:textId="77777777" w:rsidR="00051F35" w:rsidRPr="005724E3" w:rsidRDefault="00051F35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27B3588" w14:textId="77777777" w:rsidR="00051F35" w:rsidRPr="005724E3" w:rsidRDefault="00051F35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AF8D558" w14:textId="3B21E9E0" w:rsidR="00051F35" w:rsidRDefault="002419D5" w:rsidP="00764941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7DC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>
        <w:r w:rsidRPr="00557DC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статьей </w:t>
        </w:r>
        <w:r w:rsidR="000176D2" w:rsidRPr="00557DC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="00FF3F54" w:rsidRPr="00557DC7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1</w:t>
      </w:r>
      <w:r w:rsidRPr="00557DC7">
        <w:rPr>
          <w:rFonts w:ascii="Times New Roman" w:hAnsi="Times New Roman"/>
          <w:sz w:val="24"/>
          <w:szCs w:val="24"/>
        </w:rPr>
        <w:t xml:space="preserve"> </w:t>
      </w:r>
      <w:r w:rsidR="00FF3F54" w:rsidRPr="00557DC7">
        <w:rPr>
          <w:sz w:val="24"/>
        </w:rPr>
        <w:t>Закона Томской области от 11 сентября 2007 года</w:t>
      </w:r>
      <w:r w:rsidR="009F27A8" w:rsidRPr="00557DC7">
        <w:rPr>
          <w:sz w:val="24"/>
        </w:rPr>
        <w:br/>
      </w:r>
      <w:r w:rsidR="00B166D3" w:rsidRPr="00557DC7">
        <w:rPr>
          <w:sz w:val="24"/>
        </w:rPr>
        <w:t>№</w:t>
      </w:r>
      <w:r w:rsidR="00FF3F54" w:rsidRPr="00557DC7">
        <w:rPr>
          <w:sz w:val="24"/>
        </w:rPr>
        <w:t xml:space="preserve"> 198-ОЗ </w:t>
      </w:r>
      <w:r w:rsidR="00BC3B61" w:rsidRPr="00557DC7">
        <w:rPr>
          <w:sz w:val="24"/>
        </w:rPr>
        <w:t>«</w:t>
      </w:r>
      <w:r w:rsidR="00FF3F54" w:rsidRPr="00557DC7">
        <w:rPr>
          <w:sz w:val="24"/>
        </w:rPr>
        <w:t>О муниципальной службе в Томской области</w:t>
      </w:r>
      <w:r w:rsidR="00BC3B61" w:rsidRPr="00557DC7">
        <w:rPr>
          <w:sz w:val="24"/>
        </w:rPr>
        <w:t>»</w:t>
      </w:r>
      <w:r w:rsidR="00B166D3" w:rsidRPr="00557DC7">
        <w:rPr>
          <w:sz w:val="24"/>
        </w:rPr>
        <w:t>,</w:t>
      </w:r>
      <w:r w:rsidR="005B22D3" w:rsidRPr="00557DC7">
        <w:rPr>
          <w:sz w:val="24"/>
        </w:rPr>
        <w:t xml:space="preserve"> </w:t>
      </w:r>
      <w:r w:rsidR="002453BE" w:rsidRPr="005724E3">
        <w:rPr>
          <w:rFonts w:ascii="Times New Roman" w:hAnsi="Times New Roman"/>
          <w:sz w:val="24"/>
          <w:szCs w:val="24"/>
        </w:rPr>
        <w:t xml:space="preserve">рассмотрев внесенный Мэром ЗАТО Северск проект </w:t>
      </w:r>
      <w:r w:rsidR="002453BE">
        <w:rPr>
          <w:rFonts w:ascii="Times New Roman" w:hAnsi="Times New Roman"/>
          <w:sz w:val="24"/>
          <w:szCs w:val="24"/>
        </w:rPr>
        <w:t>р</w:t>
      </w:r>
      <w:r w:rsidR="002453BE" w:rsidRPr="005724E3">
        <w:rPr>
          <w:rFonts w:ascii="Times New Roman" w:hAnsi="Times New Roman"/>
          <w:sz w:val="24"/>
          <w:szCs w:val="24"/>
        </w:rPr>
        <w:t xml:space="preserve">ешения </w:t>
      </w:r>
      <w:r w:rsidR="002453BE">
        <w:rPr>
          <w:rFonts w:ascii="Times New Roman" w:hAnsi="Times New Roman"/>
          <w:sz w:val="24"/>
          <w:szCs w:val="24"/>
        </w:rPr>
        <w:t xml:space="preserve">Думы ЗАТО Северск </w:t>
      </w:r>
      <w:r w:rsidR="002453BE" w:rsidRPr="005724E3">
        <w:rPr>
          <w:rFonts w:ascii="Times New Roman" w:hAnsi="Times New Roman"/>
          <w:sz w:val="24"/>
          <w:szCs w:val="24"/>
        </w:rPr>
        <w:t xml:space="preserve">«О </w:t>
      </w:r>
      <w:r w:rsidR="002453BE" w:rsidRPr="005724E3">
        <w:rPr>
          <w:rFonts w:ascii="Times New Roman" w:hAnsi="Times New Roman"/>
          <w:bCs/>
          <w:sz w:val="24"/>
          <w:szCs w:val="24"/>
        </w:rPr>
        <w:t>внесении изменени</w:t>
      </w:r>
      <w:r w:rsidR="005B331D">
        <w:rPr>
          <w:rFonts w:ascii="Times New Roman" w:hAnsi="Times New Roman"/>
          <w:bCs/>
          <w:sz w:val="24"/>
          <w:szCs w:val="24"/>
        </w:rPr>
        <w:t>й</w:t>
      </w:r>
      <w:r w:rsidR="002453BE" w:rsidRPr="005724E3">
        <w:rPr>
          <w:rFonts w:ascii="Times New Roman" w:hAnsi="Times New Roman"/>
          <w:bCs/>
          <w:sz w:val="24"/>
          <w:szCs w:val="24"/>
        </w:rPr>
        <w:t xml:space="preserve"> в Решение Думы ЗАТО Северск от </w:t>
      </w:r>
      <w:r w:rsidR="002453BE">
        <w:rPr>
          <w:rFonts w:ascii="Times New Roman" w:hAnsi="Times New Roman"/>
          <w:bCs/>
          <w:sz w:val="24"/>
          <w:szCs w:val="24"/>
        </w:rPr>
        <w:t>25</w:t>
      </w:r>
      <w:r w:rsidR="002453BE" w:rsidRPr="005724E3">
        <w:rPr>
          <w:rFonts w:ascii="Times New Roman" w:hAnsi="Times New Roman"/>
          <w:bCs/>
          <w:sz w:val="24"/>
          <w:szCs w:val="24"/>
        </w:rPr>
        <w:t>.0</w:t>
      </w:r>
      <w:r w:rsidR="002453BE">
        <w:rPr>
          <w:rFonts w:ascii="Times New Roman" w:hAnsi="Times New Roman"/>
          <w:bCs/>
          <w:sz w:val="24"/>
          <w:szCs w:val="24"/>
        </w:rPr>
        <w:t>4</w:t>
      </w:r>
      <w:r w:rsidR="002453BE" w:rsidRPr="005724E3">
        <w:rPr>
          <w:rFonts w:ascii="Times New Roman" w:hAnsi="Times New Roman"/>
          <w:bCs/>
          <w:sz w:val="24"/>
          <w:szCs w:val="24"/>
        </w:rPr>
        <w:t xml:space="preserve">.2013 № </w:t>
      </w:r>
      <w:r w:rsidR="002453BE">
        <w:rPr>
          <w:rFonts w:ascii="Times New Roman" w:hAnsi="Times New Roman"/>
          <w:bCs/>
          <w:sz w:val="24"/>
          <w:szCs w:val="24"/>
        </w:rPr>
        <w:t>38</w:t>
      </w:r>
      <w:r w:rsidR="002453BE" w:rsidRPr="005724E3">
        <w:rPr>
          <w:rFonts w:ascii="Times New Roman" w:hAnsi="Times New Roman"/>
          <w:bCs/>
          <w:sz w:val="24"/>
          <w:szCs w:val="24"/>
        </w:rPr>
        <w:t>/9 «</w:t>
      </w:r>
      <w:r w:rsidR="002453BE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hyperlink w:anchor="P41">
        <w:r w:rsidR="002453BE" w:rsidRPr="003F7984">
          <w:rPr>
            <w:rFonts w:ascii="Times New Roman" w:hAnsi="Times New Roman"/>
            <w:sz w:val="24"/>
            <w:szCs w:val="24"/>
          </w:rPr>
          <w:t>Положени</w:t>
        </w:r>
      </w:hyperlink>
      <w:r w:rsidR="002453BE" w:rsidRPr="003F7984">
        <w:rPr>
          <w:rFonts w:ascii="Times New Roman" w:hAnsi="Times New Roman"/>
          <w:sz w:val="24"/>
          <w:szCs w:val="24"/>
        </w:rPr>
        <w:t>я об</w:t>
      </w:r>
      <w:r w:rsidR="002453BE">
        <w:rPr>
          <w:rFonts w:ascii="Times New Roman" w:hAnsi="Times New Roman"/>
          <w:sz w:val="24"/>
          <w:szCs w:val="24"/>
        </w:rPr>
        <w:t xml:space="preserve"> </w:t>
      </w:r>
      <w:r w:rsidR="002453BE" w:rsidRPr="003F7984">
        <w:rPr>
          <w:rFonts w:ascii="Times New Roman" w:hAnsi="Times New Roman"/>
          <w:sz w:val="24"/>
          <w:szCs w:val="24"/>
        </w:rPr>
        <w:t>условиях</w:t>
      </w:r>
      <w:r w:rsidR="00764941">
        <w:rPr>
          <w:rFonts w:ascii="Times New Roman" w:hAnsi="Times New Roman"/>
          <w:sz w:val="24"/>
          <w:szCs w:val="24"/>
        </w:rPr>
        <w:t xml:space="preserve"> </w:t>
      </w:r>
      <w:r w:rsidR="002453BE" w:rsidRPr="003F7984">
        <w:rPr>
          <w:rFonts w:ascii="Times New Roman" w:hAnsi="Times New Roman"/>
          <w:sz w:val="24"/>
          <w:szCs w:val="24"/>
        </w:rPr>
        <w:t>и</w:t>
      </w:r>
      <w:r w:rsidR="00764941">
        <w:rPr>
          <w:rFonts w:ascii="Times New Roman" w:hAnsi="Times New Roman"/>
          <w:sz w:val="24"/>
          <w:szCs w:val="24"/>
        </w:rPr>
        <w:t> </w:t>
      </w:r>
      <w:r w:rsidR="002453BE" w:rsidRPr="003F7984">
        <w:rPr>
          <w:rFonts w:ascii="Times New Roman" w:hAnsi="Times New Roman"/>
          <w:sz w:val="24"/>
          <w:szCs w:val="24"/>
        </w:rPr>
        <w:t>размере оплаты труда муниципальных служащих ЗАТО Северск</w:t>
      </w:r>
      <w:r w:rsidR="002453BE" w:rsidRPr="003F7984">
        <w:rPr>
          <w:rFonts w:ascii="Times New Roman" w:hAnsi="Times New Roman"/>
          <w:bCs/>
          <w:sz w:val="24"/>
          <w:szCs w:val="24"/>
        </w:rPr>
        <w:t>»</w:t>
      </w:r>
      <w:r w:rsidR="002453BE">
        <w:rPr>
          <w:rFonts w:ascii="Times New Roman" w:hAnsi="Times New Roman"/>
          <w:bCs/>
          <w:sz w:val="24"/>
          <w:szCs w:val="24"/>
        </w:rPr>
        <w:t>,</w:t>
      </w:r>
    </w:p>
    <w:p w14:paraId="1F15FF82" w14:textId="58E1790E" w:rsidR="00764941" w:rsidRDefault="00764941" w:rsidP="00764941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CEDEBD2" w14:textId="77777777" w:rsidR="009D787B" w:rsidRPr="00764941" w:rsidRDefault="009D787B" w:rsidP="00764941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71D4604" w14:textId="77777777" w:rsidR="00051F35" w:rsidRDefault="002419D5">
      <w:pPr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724E3">
        <w:rPr>
          <w:rFonts w:ascii="Times New Roman" w:hAnsi="Times New Roman"/>
          <w:sz w:val="24"/>
          <w:szCs w:val="24"/>
        </w:rPr>
        <w:t>ДУМА</w:t>
      </w:r>
      <w:proofErr w:type="gramEnd"/>
      <w:r w:rsidRPr="005724E3">
        <w:rPr>
          <w:rFonts w:ascii="Times New Roman" w:hAnsi="Times New Roman"/>
          <w:sz w:val="24"/>
          <w:szCs w:val="24"/>
        </w:rPr>
        <w:t xml:space="preserve"> ЗАТО СЕВЕРСК РЕШИЛА:</w:t>
      </w:r>
    </w:p>
    <w:p w14:paraId="5E714590" w14:textId="77777777" w:rsidR="00704C1C" w:rsidRPr="005724E3" w:rsidRDefault="00704C1C">
      <w:pPr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13F85F" w14:textId="77777777" w:rsidR="00051F35" w:rsidRPr="005724E3" w:rsidRDefault="00051F35">
      <w:pPr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2C2416" w14:textId="2F7DD587" w:rsidR="00051F35" w:rsidRDefault="002419D5" w:rsidP="009858B8">
      <w:pPr>
        <w:pStyle w:val="ab"/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724E3">
        <w:rPr>
          <w:rFonts w:ascii="Times New Roman" w:hAnsi="Times New Roman"/>
          <w:sz w:val="24"/>
          <w:szCs w:val="24"/>
        </w:rPr>
        <w:t xml:space="preserve">1. Внести </w:t>
      </w:r>
      <w:r w:rsidR="00D431D5">
        <w:rPr>
          <w:rFonts w:ascii="Times New Roman" w:hAnsi="Times New Roman"/>
          <w:sz w:val="24"/>
          <w:szCs w:val="24"/>
        </w:rPr>
        <w:t xml:space="preserve">в </w:t>
      </w:r>
      <w:r w:rsidR="009858B8">
        <w:rPr>
          <w:rFonts w:ascii="Times New Roman" w:hAnsi="Times New Roman"/>
          <w:sz w:val="24"/>
          <w:szCs w:val="24"/>
        </w:rPr>
        <w:t>Р</w:t>
      </w:r>
      <w:r w:rsidRPr="005724E3">
        <w:rPr>
          <w:sz w:val="24"/>
          <w:szCs w:val="24"/>
        </w:rPr>
        <w:t>ешение</w:t>
      </w:r>
      <w:r w:rsidRPr="005724E3">
        <w:rPr>
          <w:rFonts w:ascii="Times New Roman" w:hAnsi="Times New Roman"/>
          <w:sz w:val="24"/>
          <w:szCs w:val="24"/>
        </w:rPr>
        <w:t xml:space="preserve"> Думы ЗАТО Северск от </w:t>
      </w:r>
      <w:r w:rsidR="00FD26F5">
        <w:rPr>
          <w:rFonts w:ascii="Times New Roman" w:hAnsi="Times New Roman"/>
          <w:sz w:val="24"/>
          <w:szCs w:val="24"/>
        </w:rPr>
        <w:t>25</w:t>
      </w:r>
      <w:r w:rsidRPr="005724E3">
        <w:rPr>
          <w:rFonts w:ascii="Times New Roman" w:hAnsi="Times New Roman"/>
          <w:sz w:val="24"/>
          <w:szCs w:val="24"/>
        </w:rPr>
        <w:t>.0</w:t>
      </w:r>
      <w:r w:rsidR="00FD26F5">
        <w:rPr>
          <w:rFonts w:ascii="Times New Roman" w:hAnsi="Times New Roman"/>
          <w:sz w:val="24"/>
          <w:szCs w:val="24"/>
        </w:rPr>
        <w:t>4</w:t>
      </w:r>
      <w:r w:rsidRPr="005724E3">
        <w:rPr>
          <w:rFonts w:ascii="Times New Roman" w:hAnsi="Times New Roman"/>
          <w:sz w:val="24"/>
          <w:szCs w:val="24"/>
        </w:rPr>
        <w:t xml:space="preserve">.2013 № </w:t>
      </w:r>
      <w:r w:rsidR="00FD26F5">
        <w:rPr>
          <w:rFonts w:ascii="Times New Roman" w:hAnsi="Times New Roman"/>
          <w:sz w:val="24"/>
          <w:szCs w:val="24"/>
        </w:rPr>
        <w:t>38</w:t>
      </w:r>
      <w:r w:rsidRPr="005724E3">
        <w:rPr>
          <w:rFonts w:ascii="Times New Roman" w:hAnsi="Times New Roman"/>
          <w:sz w:val="24"/>
          <w:szCs w:val="24"/>
        </w:rPr>
        <w:t>/9 «</w:t>
      </w:r>
      <w:r w:rsidR="00A73630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hyperlink w:anchor="P41">
        <w:r w:rsidR="00A73630" w:rsidRPr="003F7984">
          <w:rPr>
            <w:rFonts w:ascii="Times New Roman" w:hAnsi="Times New Roman"/>
            <w:sz w:val="24"/>
            <w:szCs w:val="24"/>
          </w:rPr>
          <w:t>Положени</w:t>
        </w:r>
      </w:hyperlink>
      <w:r w:rsidR="00A73630" w:rsidRPr="003F7984">
        <w:rPr>
          <w:rFonts w:ascii="Times New Roman" w:hAnsi="Times New Roman"/>
          <w:sz w:val="24"/>
          <w:szCs w:val="24"/>
        </w:rPr>
        <w:t>я об</w:t>
      </w:r>
      <w:r w:rsidR="00A73630">
        <w:rPr>
          <w:rFonts w:ascii="Times New Roman" w:hAnsi="Times New Roman"/>
          <w:sz w:val="24"/>
          <w:szCs w:val="24"/>
        </w:rPr>
        <w:t xml:space="preserve"> </w:t>
      </w:r>
      <w:r w:rsidR="00A73630" w:rsidRPr="003F7984">
        <w:rPr>
          <w:rFonts w:ascii="Times New Roman" w:hAnsi="Times New Roman"/>
          <w:sz w:val="24"/>
          <w:szCs w:val="24"/>
        </w:rPr>
        <w:t>условиях и размере оплаты труда муниципальных служащих ЗАТО Северск</w:t>
      </w:r>
      <w:r w:rsidRPr="005724E3">
        <w:rPr>
          <w:rFonts w:ascii="Times New Roman" w:hAnsi="Times New Roman"/>
          <w:sz w:val="24"/>
          <w:szCs w:val="24"/>
        </w:rPr>
        <w:t xml:space="preserve">» </w:t>
      </w:r>
      <w:r w:rsidR="0088773A">
        <w:rPr>
          <w:rFonts w:ascii="Times New Roman" w:hAnsi="Times New Roman"/>
          <w:sz w:val="24"/>
          <w:szCs w:val="24"/>
        </w:rPr>
        <w:t xml:space="preserve">следующие </w:t>
      </w:r>
      <w:r w:rsidRPr="005724E3">
        <w:rPr>
          <w:rFonts w:ascii="Times New Roman" w:hAnsi="Times New Roman"/>
          <w:sz w:val="24"/>
          <w:szCs w:val="24"/>
        </w:rPr>
        <w:t>изменени</w:t>
      </w:r>
      <w:r w:rsidR="00176AB2">
        <w:rPr>
          <w:rFonts w:ascii="Times New Roman" w:hAnsi="Times New Roman"/>
          <w:sz w:val="24"/>
          <w:szCs w:val="24"/>
        </w:rPr>
        <w:t>я</w:t>
      </w:r>
      <w:r w:rsidRPr="005724E3">
        <w:rPr>
          <w:rFonts w:ascii="Times New Roman" w:hAnsi="Times New Roman"/>
          <w:sz w:val="24"/>
          <w:szCs w:val="24"/>
        </w:rPr>
        <w:t>:</w:t>
      </w:r>
    </w:p>
    <w:p w14:paraId="0975664D" w14:textId="1E6A3B3D" w:rsidR="009858B8" w:rsidRPr="005724E3" w:rsidRDefault="009858B8" w:rsidP="001D2399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hyperlink r:id="rId9" w:history="1">
        <w:r w:rsidRPr="009858B8">
          <w:rPr>
            <w:rFonts w:ascii="Times New Roman" w:eastAsia="Calibri" w:hAnsi="Times New Roman"/>
            <w:sz w:val="24"/>
            <w:szCs w:val="24"/>
          </w:rPr>
          <w:t>Положении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об условиях и размере оплаты труда муниципальных служащих ЗАТО Северск, утвержденном указанным Решением</w:t>
      </w:r>
      <w:r w:rsidR="001D2399">
        <w:rPr>
          <w:rFonts w:ascii="Times New Roman" w:eastAsia="Calibri" w:hAnsi="Times New Roman"/>
          <w:sz w:val="24"/>
          <w:szCs w:val="24"/>
        </w:rPr>
        <w:t>:</w:t>
      </w:r>
    </w:p>
    <w:p w14:paraId="7A451BDA" w14:textId="4ED637A5" w:rsidR="00624060" w:rsidRPr="00624060" w:rsidRDefault="00624060" w:rsidP="0062406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</w:t>
      </w:r>
      <w:r w:rsidR="00E43AD9" w:rsidRPr="00624060">
        <w:rPr>
          <w:rFonts w:eastAsia="Calibri" w:cs="Times New Roman CYR"/>
          <w:sz w:val="24"/>
          <w:szCs w:val="24"/>
        </w:rPr>
        <w:t xml:space="preserve">подпункт </w:t>
      </w:r>
      <w:r w:rsidR="00A612EE" w:rsidRPr="00624060">
        <w:rPr>
          <w:rFonts w:eastAsia="Calibri" w:cs="Times New Roman CYR"/>
          <w:sz w:val="24"/>
          <w:szCs w:val="24"/>
        </w:rPr>
        <w:t>5 пункта 2 изложить в следующей редакции</w:t>
      </w:r>
      <w:r w:rsidR="008D63BB">
        <w:rPr>
          <w:rFonts w:eastAsia="Calibri" w:cs="Times New Roman CYR"/>
          <w:sz w:val="24"/>
          <w:szCs w:val="24"/>
        </w:rPr>
        <w:t>:</w:t>
      </w:r>
    </w:p>
    <w:p w14:paraId="2A5CF670" w14:textId="1F30B44F" w:rsidR="00624060" w:rsidRDefault="00624060" w:rsidP="008D63BB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 w:rsidRPr="00DF77B4">
        <w:rPr>
          <w:rFonts w:eastAsia="Calibri" w:cs="Times New Roman CYR"/>
          <w:sz w:val="24"/>
          <w:szCs w:val="24"/>
        </w:rPr>
        <w:t>«</w:t>
      </w:r>
      <w:r w:rsidR="00781514">
        <w:rPr>
          <w:rFonts w:eastAsia="Calibri" w:cs="Times New Roman CYR"/>
          <w:sz w:val="24"/>
          <w:szCs w:val="24"/>
        </w:rPr>
        <w:t>5)</w:t>
      </w:r>
      <w:r w:rsidR="00133D84">
        <w:rPr>
          <w:rFonts w:eastAsia="Calibri" w:cs="Times New Roman CYR"/>
          <w:sz w:val="24"/>
          <w:szCs w:val="24"/>
        </w:rPr>
        <w:t xml:space="preserve"> </w:t>
      </w:r>
      <w:r w:rsidR="00B11519" w:rsidRPr="00DF77B4">
        <w:rPr>
          <w:sz w:val="24"/>
          <w:szCs w:val="24"/>
        </w:rPr>
        <w:t>преми</w:t>
      </w:r>
      <w:r w:rsidR="00781514">
        <w:rPr>
          <w:sz w:val="24"/>
          <w:szCs w:val="24"/>
        </w:rPr>
        <w:t>и</w:t>
      </w:r>
      <w:r w:rsidR="00B11519">
        <w:rPr>
          <w:sz w:val="24"/>
          <w:szCs w:val="24"/>
        </w:rPr>
        <w:t>, в том числе</w:t>
      </w:r>
      <w:r w:rsidR="00DF77B4" w:rsidRPr="00DF77B4">
        <w:rPr>
          <w:sz w:val="24"/>
          <w:szCs w:val="24"/>
        </w:rPr>
        <w:t xml:space="preserve"> за выполнение особо важных и сложных заданий;»;</w:t>
      </w:r>
    </w:p>
    <w:p w14:paraId="45F025ED" w14:textId="544BC56E" w:rsidR="001D5DF4" w:rsidRDefault="00234CE4" w:rsidP="00234CE4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2) </w:t>
      </w:r>
      <w:r w:rsidR="00AE5432" w:rsidRPr="0088773A">
        <w:rPr>
          <w:rFonts w:eastAsia="Calibri" w:cs="Times New Roman CYR"/>
          <w:sz w:val="24"/>
          <w:szCs w:val="24"/>
        </w:rPr>
        <w:t>п</w:t>
      </w:r>
      <w:r w:rsidR="00D3554E" w:rsidRPr="0088773A">
        <w:rPr>
          <w:sz w:val="24"/>
          <w:szCs w:val="24"/>
        </w:rPr>
        <w:t xml:space="preserve">риложение 1 </w:t>
      </w:r>
      <w:r w:rsidR="00D9371A" w:rsidRPr="0088773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79E1EAB1" w14:textId="77777777" w:rsidR="00856860" w:rsidRDefault="00856860" w:rsidP="00234CE4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56860" w14:paraId="765C76F0" w14:textId="77777777" w:rsidTr="00C137DE">
        <w:tc>
          <w:tcPr>
            <w:tcW w:w="4672" w:type="dxa"/>
          </w:tcPr>
          <w:p w14:paraId="7F07504F" w14:textId="77777777" w:rsidR="00856860" w:rsidRDefault="00856860" w:rsidP="00234CE4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 w:cs="Times New Roman CYR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3AF293C" w14:textId="77777777" w:rsidR="00856860" w:rsidRPr="001F4272" w:rsidRDefault="00856860" w:rsidP="00C137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4272">
              <w:rPr>
                <w:rFonts w:ascii="Times New Roman" w:hAnsi="Times New Roman" w:cs="Times New Roman"/>
                <w:sz w:val="24"/>
                <w:szCs w:val="24"/>
              </w:rPr>
              <w:t>«Приложение 1</w:t>
            </w:r>
          </w:p>
          <w:p w14:paraId="21CDDC68" w14:textId="77777777" w:rsidR="00856860" w:rsidRPr="001F4272" w:rsidRDefault="00856860" w:rsidP="00C137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272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14:paraId="718D5420" w14:textId="77777777" w:rsidR="00856860" w:rsidRPr="001F4272" w:rsidRDefault="00856860" w:rsidP="00C137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272">
              <w:rPr>
                <w:rFonts w:ascii="Times New Roman" w:hAnsi="Times New Roman" w:cs="Times New Roman"/>
                <w:sz w:val="24"/>
                <w:szCs w:val="24"/>
              </w:rPr>
              <w:t>об условиях и размере оплаты труда</w:t>
            </w:r>
          </w:p>
          <w:p w14:paraId="55E1415D" w14:textId="77777777" w:rsidR="00856860" w:rsidRPr="001F4272" w:rsidRDefault="00856860" w:rsidP="00C137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2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1F427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End"/>
            <w:r w:rsidRPr="001F427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14:paraId="56A0EACC" w14:textId="77777777" w:rsidR="00856860" w:rsidRDefault="00856860" w:rsidP="00234CE4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 w:cs="Times New Roman CYR"/>
                <w:sz w:val="24"/>
                <w:szCs w:val="24"/>
              </w:rPr>
            </w:pPr>
          </w:p>
        </w:tc>
      </w:tr>
    </w:tbl>
    <w:p w14:paraId="4A0198C8" w14:textId="77777777" w:rsidR="00C852E7" w:rsidRPr="001F4272" w:rsidRDefault="00C852E7" w:rsidP="00C852E7">
      <w:pPr>
        <w:pStyle w:val="ConsPlusTitle"/>
        <w:jc w:val="center"/>
        <w:rPr>
          <w:b w:val="0"/>
          <w:szCs w:val="24"/>
        </w:rPr>
      </w:pPr>
      <w:bookmarkStart w:id="2" w:name="P238"/>
      <w:bookmarkEnd w:id="2"/>
      <w:r w:rsidRPr="001F4272">
        <w:rPr>
          <w:b w:val="0"/>
          <w:szCs w:val="24"/>
        </w:rPr>
        <w:t>РАЗМЕРЫ</w:t>
      </w:r>
    </w:p>
    <w:p w14:paraId="3A4F1343" w14:textId="78DA325E" w:rsidR="00C852E7" w:rsidRPr="001F4272" w:rsidRDefault="008122DA" w:rsidP="00C852E7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должностных окладов и</w:t>
      </w:r>
      <w:r w:rsidR="00C852E7" w:rsidRPr="001F4272">
        <w:rPr>
          <w:b w:val="0"/>
          <w:szCs w:val="24"/>
        </w:rPr>
        <w:t xml:space="preserve"> </w:t>
      </w:r>
      <w:r w:rsidR="00414AE5">
        <w:rPr>
          <w:b w:val="0"/>
          <w:szCs w:val="24"/>
        </w:rPr>
        <w:t>ежемесячного денежного поощрения</w:t>
      </w:r>
    </w:p>
    <w:p w14:paraId="06A2CCAE" w14:textId="799B4189" w:rsidR="00C852E7" w:rsidRPr="001F4272" w:rsidRDefault="00414AE5" w:rsidP="00C852E7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по должностям муниципальной </w:t>
      </w:r>
      <w:proofErr w:type="gramStart"/>
      <w:r>
        <w:rPr>
          <w:b w:val="0"/>
          <w:szCs w:val="24"/>
        </w:rPr>
        <w:t>службы</w:t>
      </w:r>
      <w:proofErr w:type="gramEnd"/>
      <w:r w:rsidR="00C852E7" w:rsidRPr="001F4272">
        <w:rPr>
          <w:b w:val="0"/>
          <w:szCs w:val="24"/>
        </w:rPr>
        <w:t xml:space="preserve"> ЗАТО С</w:t>
      </w:r>
      <w:r>
        <w:rPr>
          <w:b w:val="0"/>
          <w:szCs w:val="24"/>
        </w:rPr>
        <w:t>еверск</w:t>
      </w:r>
    </w:p>
    <w:p w14:paraId="2B2E1D7C" w14:textId="77777777" w:rsidR="00C852E7" w:rsidRPr="00176AB2" w:rsidRDefault="00C852E7" w:rsidP="00C852E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08"/>
        <w:gridCol w:w="3742"/>
        <w:gridCol w:w="1601"/>
        <w:gridCol w:w="2080"/>
      </w:tblGrid>
      <w:tr w:rsidR="00C852E7" w:rsidRPr="00176AB2" w14:paraId="1E76499A" w14:textId="77777777" w:rsidTr="00C120ED">
        <w:tc>
          <w:tcPr>
            <w:tcW w:w="562" w:type="dxa"/>
          </w:tcPr>
          <w:p w14:paraId="681FE6AF" w14:textId="4EB55BC1" w:rsidR="00B47E44" w:rsidRDefault="00C137DE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E2A6CF" w14:textId="1E8DCA2A" w:rsidR="00C852E7" w:rsidRPr="00176AB2" w:rsidRDefault="00C852E7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7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08" w:type="dxa"/>
          </w:tcPr>
          <w:p w14:paraId="02261C7C" w14:textId="77777777" w:rsidR="00C852E7" w:rsidRPr="00176AB2" w:rsidRDefault="00C852E7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742" w:type="dxa"/>
          </w:tcPr>
          <w:p w14:paraId="0B1F66E4" w14:textId="77777777" w:rsidR="00C852E7" w:rsidRPr="00176AB2" w:rsidRDefault="00C852E7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01" w:type="dxa"/>
          </w:tcPr>
          <w:p w14:paraId="4EBAE1E4" w14:textId="77777777" w:rsidR="00C852E7" w:rsidRPr="00176AB2" w:rsidRDefault="00C852E7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080" w:type="dxa"/>
          </w:tcPr>
          <w:p w14:paraId="7278C6FA" w14:textId="77777777" w:rsidR="00C852E7" w:rsidRPr="00176AB2" w:rsidRDefault="00C852E7" w:rsidP="00B47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C852E7" w:rsidRPr="00176AB2" w14:paraId="5A97BA19" w14:textId="77777777" w:rsidTr="00C120ED">
        <w:tc>
          <w:tcPr>
            <w:tcW w:w="562" w:type="dxa"/>
          </w:tcPr>
          <w:p w14:paraId="3AF25843" w14:textId="77777777" w:rsidR="00C852E7" w:rsidRPr="00F85023" w:rsidRDefault="00C852E7" w:rsidP="00812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E30C878" w14:textId="77777777" w:rsidR="00C852E7" w:rsidRPr="00F85023" w:rsidRDefault="00C852E7" w:rsidP="00812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14:paraId="3087A466" w14:textId="77777777" w:rsidR="00C852E7" w:rsidRPr="00F85023" w:rsidRDefault="00C852E7" w:rsidP="00812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14:paraId="5EBA99D2" w14:textId="77777777" w:rsidR="00C852E7" w:rsidRPr="00F85023" w:rsidRDefault="00C852E7" w:rsidP="00812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37ABF30B" w14:textId="77777777" w:rsidR="00C852E7" w:rsidRPr="00F85023" w:rsidRDefault="00C852E7" w:rsidP="00812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023" w:rsidRPr="00176AB2" w14:paraId="704A01DC" w14:textId="77777777" w:rsidTr="00C120ED">
        <w:tc>
          <w:tcPr>
            <w:tcW w:w="562" w:type="dxa"/>
          </w:tcPr>
          <w:p w14:paraId="5A0760AB" w14:textId="1A24C97A" w:rsidR="00F85023" w:rsidRPr="00F85023" w:rsidRDefault="00F85023" w:rsidP="00F8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14:paraId="68147681" w14:textId="1052060B" w:rsidR="00F85023" w:rsidRPr="00F85023" w:rsidRDefault="00F85023" w:rsidP="00F8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14:paraId="741332C3" w14:textId="35BE9ABB" w:rsidR="00F85023" w:rsidRPr="00F85023" w:rsidRDefault="00F85023" w:rsidP="00F8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14:paraId="1F8F655E" w14:textId="6C42BD64" w:rsidR="00F85023" w:rsidRPr="00F85023" w:rsidRDefault="00F85023" w:rsidP="00F8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5B308ACF" w14:textId="57688DC7" w:rsidR="00F85023" w:rsidRPr="00F85023" w:rsidRDefault="00F85023" w:rsidP="00F8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2E7" w:rsidRPr="00176AB2" w14:paraId="51B3577C" w14:textId="77777777" w:rsidTr="00C92E3E">
        <w:tc>
          <w:tcPr>
            <w:tcW w:w="9493" w:type="dxa"/>
            <w:gridSpan w:val="5"/>
            <w:vAlign w:val="center"/>
          </w:tcPr>
          <w:p w14:paraId="09CB2767" w14:textId="77777777" w:rsidR="00C852E7" w:rsidRPr="00176AB2" w:rsidRDefault="00C852E7" w:rsidP="00C852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I. ДОЛЖНОСТНЫЕ ОКЛАДЫ И ЕЖЕМЕСЯЧНОЕ ДЕНЕЖНОЕ ПООЩРЕНИЕ МУНИЦИПАЛЬНЫХ СЛУЖАЩИХ АППАРАТА ДУМЫ ЗАТО СЕВЕРСК</w:t>
            </w:r>
          </w:p>
        </w:tc>
      </w:tr>
      <w:tr w:rsidR="0002244B" w:rsidRPr="00176AB2" w14:paraId="53F8C787" w14:textId="77777777" w:rsidTr="00DF6442">
        <w:tc>
          <w:tcPr>
            <w:tcW w:w="562" w:type="dxa"/>
          </w:tcPr>
          <w:p w14:paraId="68300B4F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162EB8AF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96FC308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 ЗАТО Северск (срочный трудовой договор)</w:t>
            </w:r>
          </w:p>
        </w:tc>
        <w:tc>
          <w:tcPr>
            <w:tcW w:w="1601" w:type="dxa"/>
            <w:shd w:val="clear" w:color="auto" w:fill="auto"/>
          </w:tcPr>
          <w:p w14:paraId="6F99B8E2" w14:textId="03657575" w:rsidR="0002244B" w:rsidRPr="003C7D5E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13041</w:t>
            </w:r>
          </w:p>
        </w:tc>
        <w:tc>
          <w:tcPr>
            <w:tcW w:w="2080" w:type="dxa"/>
          </w:tcPr>
          <w:p w14:paraId="7756B208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2244B" w:rsidRPr="00176AB2" w14:paraId="01A7E04C" w14:textId="77777777" w:rsidTr="00DF6442">
        <w:tc>
          <w:tcPr>
            <w:tcW w:w="562" w:type="dxa"/>
          </w:tcPr>
          <w:p w14:paraId="0A0B722B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4279337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2D479CA4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Думы ЗАТО Северск</w:t>
            </w:r>
          </w:p>
        </w:tc>
        <w:tc>
          <w:tcPr>
            <w:tcW w:w="1601" w:type="dxa"/>
            <w:shd w:val="clear" w:color="auto" w:fill="auto"/>
          </w:tcPr>
          <w:p w14:paraId="2F511C91" w14:textId="45FC1DAD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10484</w:t>
            </w:r>
          </w:p>
        </w:tc>
        <w:tc>
          <w:tcPr>
            <w:tcW w:w="2080" w:type="dxa"/>
          </w:tcPr>
          <w:p w14:paraId="55C1AA1C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244B" w:rsidRPr="00176AB2" w14:paraId="6B0D9E67" w14:textId="77777777" w:rsidTr="00DF6442">
        <w:tc>
          <w:tcPr>
            <w:tcW w:w="562" w:type="dxa"/>
          </w:tcPr>
          <w:p w14:paraId="20547B35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6407718D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0C9C16A4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аппарата Думы ЗАТО Северск</w:t>
            </w:r>
          </w:p>
        </w:tc>
        <w:tc>
          <w:tcPr>
            <w:tcW w:w="1601" w:type="dxa"/>
            <w:shd w:val="clear" w:color="auto" w:fill="auto"/>
          </w:tcPr>
          <w:p w14:paraId="5B1D364B" w14:textId="6657BE2D" w:rsidR="0002244B" w:rsidRPr="003C7D5E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10315</w:t>
            </w:r>
          </w:p>
        </w:tc>
        <w:tc>
          <w:tcPr>
            <w:tcW w:w="2080" w:type="dxa"/>
          </w:tcPr>
          <w:p w14:paraId="0AB8B53D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2244B" w:rsidRPr="00176AB2" w14:paraId="68BBE34B" w14:textId="77777777" w:rsidTr="00DF6442">
        <w:tc>
          <w:tcPr>
            <w:tcW w:w="562" w:type="dxa"/>
          </w:tcPr>
          <w:p w14:paraId="0482CCEF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28FC9583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7D008E44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 лица, замещающего муниципальную должность (срочный трудовой договор)</w:t>
            </w:r>
          </w:p>
        </w:tc>
        <w:tc>
          <w:tcPr>
            <w:tcW w:w="1601" w:type="dxa"/>
            <w:shd w:val="clear" w:color="auto" w:fill="auto"/>
          </w:tcPr>
          <w:p w14:paraId="195EB214" w14:textId="21EDFDFC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</w:p>
        </w:tc>
        <w:tc>
          <w:tcPr>
            <w:tcW w:w="2080" w:type="dxa"/>
          </w:tcPr>
          <w:p w14:paraId="60E267FB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2244B" w:rsidRPr="00176AB2" w14:paraId="6F4FBD88" w14:textId="77777777" w:rsidTr="00DF6442">
        <w:tc>
          <w:tcPr>
            <w:tcW w:w="562" w:type="dxa"/>
          </w:tcPr>
          <w:p w14:paraId="0B0BAFA8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5A5E79BA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7570A929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601" w:type="dxa"/>
            <w:shd w:val="clear" w:color="auto" w:fill="auto"/>
          </w:tcPr>
          <w:p w14:paraId="7E168CDE" w14:textId="196601AB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2080" w:type="dxa"/>
          </w:tcPr>
          <w:p w14:paraId="42270DF8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2244B" w:rsidRPr="00176AB2" w14:paraId="56315B8F" w14:textId="77777777" w:rsidTr="00DF6442">
        <w:tc>
          <w:tcPr>
            <w:tcW w:w="562" w:type="dxa"/>
          </w:tcPr>
          <w:p w14:paraId="6126ED76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2D70A6CE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55BBE5A1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01" w:type="dxa"/>
            <w:shd w:val="clear" w:color="auto" w:fill="auto"/>
          </w:tcPr>
          <w:p w14:paraId="2465458E" w14:textId="271610AE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2080" w:type="dxa"/>
          </w:tcPr>
          <w:p w14:paraId="5C2A19EC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2244B" w:rsidRPr="00176AB2" w14:paraId="3970117E" w14:textId="77777777" w:rsidTr="00DF6442">
        <w:tc>
          <w:tcPr>
            <w:tcW w:w="562" w:type="dxa"/>
          </w:tcPr>
          <w:p w14:paraId="3E925B36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0FC1ED6D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1DBE3B07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01" w:type="dxa"/>
            <w:shd w:val="clear" w:color="auto" w:fill="auto"/>
          </w:tcPr>
          <w:p w14:paraId="25EB3983" w14:textId="24C0A43B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2080" w:type="dxa"/>
          </w:tcPr>
          <w:p w14:paraId="4C0A1262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2244B" w:rsidRPr="00176AB2" w14:paraId="7D2A45C3" w14:textId="77777777" w:rsidTr="00DF6442">
        <w:tc>
          <w:tcPr>
            <w:tcW w:w="562" w:type="dxa"/>
          </w:tcPr>
          <w:p w14:paraId="1B5BEB16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30567C71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00F0BF8A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01" w:type="dxa"/>
            <w:shd w:val="clear" w:color="auto" w:fill="auto"/>
          </w:tcPr>
          <w:p w14:paraId="2EF0C55C" w14:textId="17E73EE2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6217</w:t>
            </w:r>
          </w:p>
        </w:tc>
        <w:tc>
          <w:tcPr>
            <w:tcW w:w="2080" w:type="dxa"/>
          </w:tcPr>
          <w:p w14:paraId="65D0250D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2244B" w:rsidRPr="00176AB2" w14:paraId="499D0C69" w14:textId="77777777" w:rsidTr="00DF6442">
        <w:tc>
          <w:tcPr>
            <w:tcW w:w="562" w:type="dxa"/>
          </w:tcPr>
          <w:p w14:paraId="59C350DC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3501EE0D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2616324E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dxa"/>
            <w:shd w:val="clear" w:color="auto" w:fill="auto"/>
          </w:tcPr>
          <w:p w14:paraId="3C949C0C" w14:textId="2719B5B6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2080" w:type="dxa"/>
          </w:tcPr>
          <w:p w14:paraId="2C335DAA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2244B" w:rsidRPr="00176AB2" w14:paraId="7164E1B1" w14:textId="77777777" w:rsidTr="00DF6442">
        <w:tc>
          <w:tcPr>
            <w:tcW w:w="562" w:type="dxa"/>
          </w:tcPr>
          <w:p w14:paraId="28F20731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14:paraId="680A9D9E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7A4DA6CA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01" w:type="dxa"/>
            <w:shd w:val="clear" w:color="auto" w:fill="auto"/>
          </w:tcPr>
          <w:p w14:paraId="10047EE8" w14:textId="23324B14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2080" w:type="dxa"/>
          </w:tcPr>
          <w:p w14:paraId="178556F0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2244B" w:rsidRPr="00176AB2" w14:paraId="6423C9B8" w14:textId="77777777" w:rsidTr="00DF6442">
        <w:tc>
          <w:tcPr>
            <w:tcW w:w="562" w:type="dxa"/>
          </w:tcPr>
          <w:p w14:paraId="46333F75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37164498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6C5253EE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01" w:type="dxa"/>
            <w:shd w:val="clear" w:color="auto" w:fill="auto"/>
          </w:tcPr>
          <w:p w14:paraId="2D6AD410" w14:textId="0060B274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080" w:type="dxa"/>
          </w:tcPr>
          <w:p w14:paraId="7656345D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02244B" w:rsidRPr="00176AB2" w14:paraId="026DA8C5" w14:textId="77777777" w:rsidTr="00DF6442">
        <w:tc>
          <w:tcPr>
            <w:tcW w:w="562" w:type="dxa"/>
          </w:tcPr>
          <w:p w14:paraId="4BFE9473" w14:textId="77777777" w:rsidR="0002244B" w:rsidRPr="0079521E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14:paraId="0091DC3E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76BAEF8A" w14:textId="77777777" w:rsidR="0002244B" w:rsidRPr="00176AB2" w:rsidRDefault="0002244B" w:rsidP="00022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01" w:type="dxa"/>
            <w:shd w:val="clear" w:color="auto" w:fill="auto"/>
          </w:tcPr>
          <w:p w14:paraId="7C848A19" w14:textId="69D09EB5" w:rsidR="0002244B" w:rsidRPr="00774AF5" w:rsidRDefault="0002244B" w:rsidP="003C7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E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2080" w:type="dxa"/>
          </w:tcPr>
          <w:p w14:paraId="03B2EE53" w14:textId="77777777" w:rsidR="0002244B" w:rsidRPr="00176AB2" w:rsidRDefault="0002244B" w:rsidP="00022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C852E7" w:rsidRPr="00176AB2" w14:paraId="6FFC9733" w14:textId="77777777" w:rsidTr="00C92E3E">
        <w:tc>
          <w:tcPr>
            <w:tcW w:w="9493" w:type="dxa"/>
            <w:gridSpan w:val="5"/>
            <w:vAlign w:val="center"/>
          </w:tcPr>
          <w:p w14:paraId="43F02D09" w14:textId="77777777" w:rsidR="00C852E7" w:rsidRPr="00176AB2" w:rsidRDefault="00C852E7" w:rsidP="00C852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II. ДОЛЖНОСТНЫЕ ОКЛАДЫ И ЕЖЕМЕСЯЧНОЕ ДЕНЕЖНОЕ ПООЩРЕНИЕ МУНИЦИПАЛЬНЫХ СЛУЖАЩИХ АДМИНИСТРАЦИИ ЗАТО СЕВЕРСК</w:t>
            </w:r>
          </w:p>
        </w:tc>
      </w:tr>
      <w:tr w:rsidR="00C852E7" w:rsidRPr="00176AB2" w14:paraId="635CD590" w14:textId="77777777" w:rsidTr="00E74C9F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14:paraId="13291050" w14:textId="5A00C997" w:rsidR="00C852E7" w:rsidRPr="00176AB2" w:rsidRDefault="00C852E7" w:rsidP="00404B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9637F91" w14:textId="77777777" w:rsidR="00C852E7" w:rsidRPr="00176AB2" w:rsidRDefault="00C852E7" w:rsidP="00404B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6921A17C" w14:textId="77777777" w:rsidR="00C852E7" w:rsidRPr="00176AB2" w:rsidRDefault="00C852E7" w:rsidP="00404B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Мэра ЗАТО Северск (срочный трудовой договор)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4A3CFAA5" w14:textId="2621E292" w:rsidR="00C852E7" w:rsidRPr="00176AB2" w:rsidRDefault="00774AF5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F5">
              <w:rPr>
                <w:rFonts w:ascii="Times New Roman" w:hAnsi="Times New Roman" w:cs="Times New Roman"/>
                <w:sz w:val="24"/>
                <w:szCs w:val="24"/>
              </w:rPr>
              <w:t>13531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20687BA9" w14:textId="77777777" w:rsidR="00C852E7" w:rsidRPr="00176AB2" w:rsidRDefault="00C852E7" w:rsidP="00C852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80083" w:rsidRPr="00176AB2" w14:paraId="6044FE95" w14:textId="77777777" w:rsidTr="00E74C9F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14:paraId="02F886BB" w14:textId="7203C578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13555FD8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4D4AA5E1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Мэра ЗАТО Северск (срочный трудовой договор)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43CA935D" w14:textId="5CD272B1" w:rsidR="00780083" w:rsidRPr="00176AB2" w:rsidRDefault="00780083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4D841C78" w14:textId="77777777" w:rsidR="00780083" w:rsidRPr="00176AB2" w:rsidRDefault="00780083" w:rsidP="007800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80083" w:rsidRPr="00176AB2" w14:paraId="057336EB" w14:textId="77777777" w:rsidTr="00E74C9F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CE1311" w14:textId="55B3AFB0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4DBE2B4C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138FDE53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ЗАТО Северск (срочный трудовой договор)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150D638" w14:textId="29171E30" w:rsidR="00780083" w:rsidRPr="00176AB2" w:rsidRDefault="00780083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6536E16E" w14:textId="77777777" w:rsidR="00780083" w:rsidRPr="00176AB2" w:rsidRDefault="00780083" w:rsidP="007800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80083" w:rsidRPr="00176AB2" w14:paraId="10E938B7" w14:textId="77777777" w:rsidTr="00E74C9F">
        <w:tc>
          <w:tcPr>
            <w:tcW w:w="562" w:type="dxa"/>
            <w:tcBorders>
              <w:top w:val="single" w:sz="4" w:space="0" w:color="auto"/>
            </w:tcBorders>
          </w:tcPr>
          <w:p w14:paraId="300E95D0" w14:textId="4F4FD2A5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</w:tcPr>
          <w:p w14:paraId="3A960822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28C2C357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601" w:type="dxa"/>
          </w:tcPr>
          <w:p w14:paraId="52CCA2EB" w14:textId="0C6A63B0" w:rsidR="00780083" w:rsidRPr="00176AB2" w:rsidRDefault="00780083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</w:t>
            </w:r>
          </w:p>
        </w:tc>
        <w:tc>
          <w:tcPr>
            <w:tcW w:w="2080" w:type="dxa"/>
          </w:tcPr>
          <w:p w14:paraId="0F92E1B3" w14:textId="77777777" w:rsidR="00780083" w:rsidRPr="00176AB2" w:rsidRDefault="00780083" w:rsidP="007800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80083" w:rsidRPr="00176AB2" w14:paraId="7BCC5999" w14:textId="77777777" w:rsidTr="00E74C9F">
        <w:tc>
          <w:tcPr>
            <w:tcW w:w="562" w:type="dxa"/>
          </w:tcPr>
          <w:p w14:paraId="6914F5F9" w14:textId="77777777" w:rsidR="00103249" w:rsidRDefault="00780083" w:rsidP="006B6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E319028" w14:textId="48DD33B1" w:rsidR="006B625E" w:rsidRPr="00176AB2" w:rsidRDefault="006B625E" w:rsidP="006B6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E7439E8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3BDE37EC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601" w:type="dxa"/>
          </w:tcPr>
          <w:p w14:paraId="57142CE1" w14:textId="0E2BF7B4" w:rsidR="00780083" w:rsidRPr="00176AB2" w:rsidRDefault="00780083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10923</w:t>
            </w:r>
          </w:p>
        </w:tc>
        <w:tc>
          <w:tcPr>
            <w:tcW w:w="2080" w:type="dxa"/>
          </w:tcPr>
          <w:p w14:paraId="3C0A8CE7" w14:textId="77777777" w:rsidR="00780083" w:rsidRPr="00176AB2" w:rsidRDefault="00780083" w:rsidP="007800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03249" w:rsidRPr="00176AB2" w14:paraId="0C210DBE" w14:textId="77777777" w:rsidTr="00361422">
        <w:tc>
          <w:tcPr>
            <w:tcW w:w="562" w:type="dxa"/>
          </w:tcPr>
          <w:p w14:paraId="5CA45547" w14:textId="4F042B22" w:rsidR="00103249" w:rsidRPr="00176AB2" w:rsidRDefault="00103249" w:rsidP="00103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14:paraId="27687590" w14:textId="6DF7A44C" w:rsidR="00103249" w:rsidRPr="00176AB2" w:rsidRDefault="00103249" w:rsidP="00103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14:paraId="6D72D6F2" w14:textId="5066E0F5" w:rsidR="00103249" w:rsidRPr="00176AB2" w:rsidRDefault="00103249" w:rsidP="00103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14:paraId="69AD069C" w14:textId="15D0FFD5" w:rsidR="00103249" w:rsidRPr="006025D5" w:rsidRDefault="00103249" w:rsidP="00491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2DE382E3" w14:textId="0DF34647" w:rsidR="00103249" w:rsidRPr="00176AB2" w:rsidRDefault="00103249" w:rsidP="00103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083" w:rsidRPr="00176AB2" w14:paraId="62F1623D" w14:textId="77777777" w:rsidTr="00361422">
        <w:tc>
          <w:tcPr>
            <w:tcW w:w="562" w:type="dxa"/>
          </w:tcPr>
          <w:p w14:paraId="6996410F" w14:textId="043D98C1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14:paraId="444ACDAA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04C0DE35" w14:textId="77777777" w:rsidR="00780083" w:rsidRPr="00176AB2" w:rsidRDefault="00780083" w:rsidP="00780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 Администрации ЗАТО Северск</w:t>
            </w:r>
          </w:p>
        </w:tc>
        <w:tc>
          <w:tcPr>
            <w:tcW w:w="1601" w:type="dxa"/>
          </w:tcPr>
          <w:p w14:paraId="76195CDC" w14:textId="3D5E0608" w:rsidR="00780083" w:rsidRPr="00176AB2" w:rsidRDefault="00780083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10314</w:t>
            </w:r>
          </w:p>
        </w:tc>
        <w:tc>
          <w:tcPr>
            <w:tcW w:w="2080" w:type="dxa"/>
          </w:tcPr>
          <w:p w14:paraId="460C5A4F" w14:textId="77777777" w:rsidR="00780083" w:rsidRPr="00176AB2" w:rsidRDefault="00780083" w:rsidP="007800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5654" w:rsidRPr="00176AB2" w14:paraId="32D7A70D" w14:textId="77777777" w:rsidTr="00361422">
        <w:tc>
          <w:tcPr>
            <w:tcW w:w="562" w:type="dxa"/>
          </w:tcPr>
          <w:p w14:paraId="61529A52" w14:textId="4D3482FA" w:rsidR="00F85654" w:rsidRPr="00176AB2" w:rsidRDefault="00780083" w:rsidP="00F8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8" w:type="dxa"/>
          </w:tcPr>
          <w:p w14:paraId="38F725AA" w14:textId="77777777" w:rsidR="00F85654" w:rsidRPr="00176AB2" w:rsidRDefault="00F85654" w:rsidP="00F8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7C6CB77B" w14:textId="77777777" w:rsidR="00F85654" w:rsidRPr="00176AB2" w:rsidRDefault="00F85654" w:rsidP="00F8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601" w:type="dxa"/>
          </w:tcPr>
          <w:p w14:paraId="71C7E9E2" w14:textId="1A26CDB9" w:rsidR="00F85654" w:rsidRPr="00176AB2" w:rsidRDefault="00F85654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10309</w:t>
            </w:r>
          </w:p>
        </w:tc>
        <w:tc>
          <w:tcPr>
            <w:tcW w:w="2080" w:type="dxa"/>
          </w:tcPr>
          <w:p w14:paraId="1D647B37" w14:textId="77777777" w:rsidR="00F85654" w:rsidRPr="00176AB2" w:rsidRDefault="00F85654" w:rsidP="00F856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25D5" w:rsidRPr="00176AB2" w14:paraId="3D2BD16A" w14:textId="77777777" w:rsidTr="00361422">
        <w:tc>
          <w:tcPr>
            <w:tcW w:w="562" w:type="dxa"/>
          </w:tcPr>
          <w:p w14:paraId="16306ECC" w14:textId="56A92E3C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B17501D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286957BB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1601" w:type="dxa"/>
            <w:shd w:val="clear" w:color="auto" w:fill="auto"/>
          </w:tcPr>
          <w:p w14:paraId="6C5769B0" w14:textId="0F994B5F" w:rsidR="006025D5" w:rsidRPr="00176AB2" w:rsidRDefault="006025D5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10308</w:t>
            </w:r>
          </w:p>
        </w:tc>
        <w:tc>
          <w:tcPr>
            <w:tcW w:w="2080" w:type="dxa"/>
          </w:tcPr>
          <w:p w14:paraId="707E6D16" w14:textId="77777777" w:rsidR="006025D5" w:rsidRPr="00176AB2" w:rsidRDefault="006025D5" w:rsidP="006025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25D5" w:rsidRPr="00176AB2" w14:paraId="154F2443" w14:textId="77777777" w:rsidTr="00361422">
        <w:tc>
          <w:tcPr>
            <w:tcW w:w="562" w:type="dxa"/>
          </w:tcPr>
          <w:p w14:paraId="550DA30D" w14:textId="75E5DF92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73517DF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AE179F1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570FC14E" w14:textId="57161037" w:rsidR="006025D5" w:rsidRPr="00176AB2" w:rsidRDefault="006025D5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9803</w:t>
            </w:r>
          </w:p>
        </w:tc>
        <w:tc>
          <w:tcPr>
            <w:tcW w:w="2080" w:type="dxa"/>
          </w:tcPr>
          <w:p w14:paraId="1277B45E" w14:textId="77777777" w:rsidR="006025D5" w:rsidRPr="00176AB2" w:rsidRDefault="006025D5" w:rsidP="006025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25D5" w:rsidRPr="00176AB2" w14:paraId="309EA991" w14:textId="77777777" w:rsidTr="00361422">
        <w:tc>
          <w:tcPr>
            <w:tcW w:w="562" w:type="dxa"/>
          </w:tcPr>
          <w:p w14:paraId="182ED4F7" w14:textId="0D7E203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57ACCB2A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AFAF662" w14:textId="77777777" w:rsidR="006025D5" w:rsidRPr="00176AB2" w:rsidRDefault="006025D5" w:rsidP="006025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28CAC533" w14:textId="2EF4A2DB" w:rsidR="006025D5" w:rsidRPr="00176AB2" w:rsidRDefault="006025D5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9325</w:t>
            </w:r>
          </w:p>
        </w:tc>
        <w:tc>
          <w:tcPr>
            <w:tcW w:w="2080" w:type="dxa"/>
          </w:tcPr>
          <w:p w14:paraId="05FC06D4" w14:textId="77777777" w:rsidR="006025D5" w:rsidRPr="00176AB2" w:rsidRDefault="006025D5" w:rsidP="006025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5EA6DAC6" w14:textId="77777777" w:rsidTr="00361422">
        <w:tc>
          <w:tcPr>
            <w:tcW w:w="562" w:type="dxa"/>
          </w:tcPr>
          <w:p w14:paraId="51DBDC24" w14:textId="62DD301F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8" w:type="dxa"/>
          </w:tcPr>
          <w:p w14:paraId="7A99415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646BC45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15596BC6" w14:textId="1977AF17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9697</w:t>
            </w:r>
          </w:p>
        </w:tc>
        <w:tc>
          <w:tcPr>
            <w:tcW w:w="2080" w:type="dxa"/>
          </w:tcPr>
          <w:p w14:paraId="228836B1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6310D0DB" w14:textId="77777777" w:rsidTr="00361422">
        <w:tc>
          <w:tcPr>
            <w:tcW w:w="562" w:type="dxa"/>
          </w:tcPr>
          <w:p w14:paraId="4223B9CB" w14:textId="45270CB4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</w:tcPr>
          <w:p w14:paraId="6F9B6EB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38F47299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</w:t>
            </w:r>
          </w:p>
        </w:tc>
        <w:tc>
          <w:tcPr>
            <w:tcW w:w="1601" w:type="dxa"/>
            <w:shd w:val="clear" w:color="auto" w:fill="auto"/>
          </w:tcPr>
          <w:p w14:paraId="14DD2FED" w14:textId="46316152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9139</w:t>
            </w:r>
          </w:p>
        </w:tc>
        <w:tc>
          <w:tcPr>
            <w:tcW w:w="2080" w:type="dxa"/>
          </w:tcPr>
          <w:p w14:paraId="0484507F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0A26E544" w14:textId="77777777" w:rsidTr="00361422">
        <w:tc>
          <w:tcPr>
            <w:tcW w:w="562" w:type="dxa"/>
          </w:tcPr>
          <w:p w14:paraId="17294EA8" w14:textId="762CF30D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8" w:type="dxa"/>
          </w:tcPr>
          <w:p w14:paraId="26BB487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79D8CBDB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1" w:type="dxa"/>
            <w:shd w:val="clear" w:color="auto" w:fill="auto"/>
          </w:tcPr>
          <w:p w14:paraId="0D1198B5" w14:textId="1EF790DF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9692</w:t>
            </w:r>
          </w:p>
        </w:tc>
        <w:tc>
          <w:tcPr>
            <w:tcW w:w="2080" w:type="dxa"/>
          </w:tcPr>
          <w:p w14:paraId="771C0CE0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4A8D2A8E" w14:textId="77777777" w:rsidTr="00361422">
        <w:tc>
          <w:tcPr>
            <w:tcW w:w="562" w:type="dxa"/>
          </w:tcPr>
          <w:p w14:paraId="113606CC" w14:textId="6A2E2E05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8" w:type="dxa"/>
          </w:tcPr>
          <w:p w14:paraId="60AF7036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4570B8FC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10756E92" w14:textId="588608C5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9137</w:t>
            </w:r>
          </w:p>
        </w:tc>
        <w:tc>
          <w:tcPr>
            <w:tcW w:w="2080" w:type="dxa"/>
          </w:tcPr>
          <w:p w14:paraId="041F9469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065A7016" w14:textId="77777777" w:rsidTr="00361422">
        <w:tc>
          <w:tcPr>
            <w:tcW w:w="562" w:type="dxa"/>
          </w:tcPr>
          <w:p w14:paraId="24A65C15" w14:textId="3E40B7F8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8" w:type="dxa"/>
          </w:tcPr>
          <w:p w14:paraId="1D276AF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0C3E8D2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комитета</w:t>
            </w:r>
          </w:p>
        </w:tc>
        <w:tc>
          <w:tcPr>
            <w:tcW w:w="1601" w:type="dxa"/>
            <w:shd w:val="clear" w:color="auto" w:fill="auto"/>
          </w:tcPr>
          <w:p w14:paraId="56BAA0DB" w14:textId="34DB431F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9691</w:t>
            </w:r>
          </w:p>
        </w:tc>
        <w:tc>
          <w:tcPr>
            <w:tcW w:w="2080" w:type="dxa"/>
          </w:tcPr>
          <w:p w14:paraId="50B9E386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41A9D803" w14:textId="77777777" w:rsidTr="00361422">
        <w:tc>
          <w:tcPr>
            <w:tcW w:w="562" w:type="dxa"/>
          </w:tcPr>
          <w:p w14:paraId="568ABEC1" w14:textId="177C623C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8" w:type="dxa"/>
          </w:tcPr>
          <w:p w14:paraId="23C4C5E3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4EE84BCA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601" w:type="dxa"/>
            <w:shd w:val="clear" w:color="auto" w:fill="auto"/>
          </w:tcPr>
          <w:p w14:paraId="40B0524F" w14:textId="65018AD8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2080" w:type="dxa"/>
          </w:tcPr>
          <w:p w14:paraId="475276F1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7394646A" w14:textId="77777777" w:rsidTr="00361422">
        <w:tc>
          <w:tcPr>
            <w:tcW w:w="562" w:type="dxa"/>
          </w:tcPr>
          <w:p w14:paraId="2BD0CA7A" w14:textId="0F5B15EC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8" w:type="dxa"/>
          </w:tcPr>
          <w:p w14:paraId="03F4669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520F7DA6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601" w:type="dxa"/>
            <w:shd w:val="clear" w:color="auto" w:fill="auto"/>
          </w:tcPr>
          <w:p w14:paraId="37543341" w14:textId="1821180C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2080" w:type="dxa"/>
          </w:tcPr>
          <w:p w14:paraId="343F184F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6721CC8A" w14:textId="77777777" w:rsidTr="00361422">
        <w:tc>
          <w:tcPr>
            <w:tcW w:w="562" w:type="dxa"/>
          </w:tcPr>
          <w:p w14:paraId="1EDD2EEC" w14:textId="1582F9E3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8" w:type="dxa"/>
          </w:tcPr>
          <w:p w14:paraId="265DC35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761ABB03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01" w:type="dxa"/>
            <w:shd w:val="clear" w:color="auto" w:fill="auto"/>
          </w:tcPr>
          <w:p w14:paraId="7A8551F4" w14:textId="5F4F5ACB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2080" w:type="dxa"/>
          </w:tcPr>
          <w:p w14:paraId="67A6052F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4EFB7A9D" w14:textId="77777777" w:rsidTr="00361422">
        <w:tc>
          <w:tcPr>
            <w:tcW w:w="562" w:type="dxa"/>
          </w:tcPr>
          <w:p w14:paraId="16B0BCA0" w14:textId="49ACEC50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8" w:type="dxa"/>
          </w:tcPr>
          <w:p w14:paraId="15410E9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7BD93667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01" w:type="dxa"/>
            <w:shd w:val="clear" w:color="auto" w:fill="auto"/>
          </w:tcPr>
          <w:p w14:paraId="57090A2C" w14:textId="76BC4874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2080" w:type="dxa"/>
          </w:tcPr>
          <w:p w14:paraId="10D82476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35DFDFB8" w14:textId="77777777" w:rsidTr="00361422">
        <w:tc>
          <w:tcPr>
            <w:tcW w:w="562" w:type="dxa"/>
          </w:tcPr>
          <w:p w14:paraId="209BB845" w14:textId="3BC944C5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8" w:type="dxa"/>
          </w:tcPr>
          <w:p w14:paraId="10F903B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3C1126E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dxa"/>
            <w:shd w:val="clear" w:color="auto" w:fill="auto"/>
          </w:tcPr>
          <w:p w14:paraId="790D4892" w14:textId="6B083681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2080" w:type="dxa"/>
          </w:tcPr>
          <w:p w14:paraId="0DA60A25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423CCC98" w14:textId="77777777" w:rsidTr="00361422">
        <w:tc>
          <w:tcPr>
            <w:tcW w:w="562" w:type="dxa"/>
          </w:tcPr>
          <w:p w14:paraId="68966B1C" w14:textId="061202C3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8" w:type="dxa"/>
          </w:tcPr>
          <w:p w14:paraId="6D98062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7C3034F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01" w:type="dxa"/>
            <w:shd w:val="clear" w:color="auto" w:fill="auto"/>
          </w:tcPr>
          <w:p w14:paraId="606C05A6" w14:textId="21CBB23E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2080" w:type="dxa"/>
          </w:tcPr>
          <w:p w14:paraId="2B219423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6C7A1136" w14:textId="77777777" w:rsidTr="00361422">
        <w:tc>
          <w:tcPr>
            <w:tcW w:w="562" w:type="dxa"/>
          </w:tcPr>
          <w:p w14:paraId="3181C0CE" w14:textId="3F21ACCC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</w:tcPr>
          <w:p w14:paraId="59CE73A7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6037BF2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01" w:type="dxa"/>
            <w:shd w:val="clear" w:color="auto" w:fill="auto"/>
          </w:tcPr>
          <w:p w14:paraId="55AE4F08" w14:textId="73134BC2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2080" w:type="dxa"/>
          </w:tcPr>
          <w:p w14:paraId="1B1AC165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E2511" w:rsidRPr="00176AB2" w14:paraId="44C78CC0" w14:textId="77777777" w:rsidTr="00361422">
        <w:tc>
          <w:tcPr>
            <w:tcW w:w="562" w:type="dxa"/>
          </w:tcPr>
          <w:p w14:paraId="21F3366F" w14:textId="2D8A23D9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8" w:type="dxa"/>
          </w:tcPr>
          <w:p w14:paraId="0A7C16D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5586149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01" w:type="dxa"/>
            <w:shd w:val="clear" w:color="auto" w:fill="auto"/>
          </w:tcPr>
          <w:p w14:paraId="13D1E6AA" w14:textId="44C8BB95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2080" w:type="dxa"/>
          </w:tcPr>
          <w:p w14:paraId="768AC57F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C852E7" w:rsidRPr="00176AB2" w14:paraId="6F778F6B" w14:textId="77777777" w:rsidTr="00C92E3E">
        <w:tc>
          <w:tcPr>
            <w:tcW w:w="9493" w:type="dxa"/>
            <w:gridSpan w:val="5"/>
            <w:vAlign w:val="center"/>
          </w:tcPr>
          <w:p w14:paraId="366F8614" w14:textId="77777777" w:rsidR="00C852E7" w:rsidRPr="00176AB2" w:rsidRDefault="00C852E7" w:rsidP="00C852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III. ДОЛЖНОСТНЫЕ ОКЛАДЫ И ЕЖЕМЕСЯЧНОЕ ДЕНЕЖНОЕ ПООЩРЕНИЕ МУНИЦИПАЛЬНЫХ СЛУЖАЩИХ УПРАВЛЕНИЙ, ВХОДЯЩИХ В СТРУКТУРУ АДМИНИСТРАЦИИ ЗАТО СЕВЕРСК И ОБЛАДАЮЩИХ ПРАВАМИ ЮРИДИЧЕСКОГО ЛИЦА</w:t>
            </w:r>
          </w:p>
        </w:tc>
      </w:tr>
      <w:tr w:rsidR="00482740" w:rsidRPr="00176AB2" w14:paraId="45EF3257" w14:textId="77777777" w:rsidTr="00361422">
        <w:tc>
          <w:tcPr>
            <w:tcW w:w="562" w:type="dxa"/>
          </w:tcPr>
          <w:p w14:paraId="2245B45F" w14:textId="77777777" w:rsidR="00F22F34" w:rsidRDefault="00482740" w:rsidP="00A95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C5FA20" w14:textId="64295F9B" w:rsidR="00BF6753" w:rsidRPr="00176AB2" w:rsidRDefault="00BF6753" w:rsidP="00A95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E197A03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726A9D81" w14:textId="77777777" w:rsidR="00482740" w:rsidRPr="00176AB2" w:rsidRDefault="00482740" w:rsidP="00482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601" w:type="dxa"/>
            <w:shd w:val="clear" w:color="auto" w:fill="auto"/>
          </w:tcPr>
          <w:p w14:paraId="7F294496" w14:textId="5A1077BB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10927</w:t>
            </w:r>
          </w:p>
        </w:tc>
        <w:tc>
          <w:tcPr>
            <w:tcW w:w="2080" w:type="dxa"/>
          </w:tcPr>
          <w:p w14:paraId="6D392FE4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F6753" w:rsidRPr="00176AB2" w14:paraId="3FCADA66" w14:textId="77777777" w:rsidTr="00361422">
        <w:tc>
          <w:tcPr>
            <w:tcW w:w="562" w:type="dxa"/>
          </w:tcPr>
          <w:p w14:paraId="61ADD446" w14:textId="67256C0A" w:rsidR="00BF6753" w:rsidRPr="00176AB2" w:rsidRDefault="00BF6753" w:rsidP="00BF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14:paraId="64B55F63" w14:textId="21AE9912" w:rsidR="00BF6753" w:rsidRPr="00176AB2" w:rsidRDefault="00BF6753" w:rsidP="00BF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14:paraId="1D1950A1" w14:textId="74CB3EED" w:rsidR="00BF6753" w:rsidRPr="00176AB2" w:rsidRDefault="00741EE1" w:rsidP="00BF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14:paraId="6F36E709" w14:textId="3BBD18A1" w:rsidR="00BF6753" w:rsidRPr="00482740" w:rsidRDefault="00BF6753" w:rsidP="00491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284A271A" w14:textId="6066B8B2" w:rsidR="00BF6753" w:rsidRPr="00176AB2" w:rsidRDefault="00BF6753" w:rsidP="00BF6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740" w:rsidRPr="00176AB2" w14:paraId="447FC1EA" w14:textId="77777777" w:rsidTr="00361422">
        <w:tc>
          <w:tcPr>
            <w:tcW w:w="562" w:type="dxa"/>
          </w:tcPr>
          <w:p w14:paraId="046B1ED5" w14:textId="5215677E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1C8A8216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08AD3C05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601" w:type="dxa"/>
            <w:shd w:val="clear" w:color="auto" w:fill="auto"/>
          </w:tcPr>
          <w:p w14:paraId="78E43DDE" w14:textId="31F44EF5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10313</w:t>
            </w:r>
          </w:p>
        </w:tc>
        <w:tc>
          <w:tcPr>
            <w:tcW w:w="2080" w:type="dxa"/>
          </w:tcPr>
          <w:p w14:paraId="67265460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82740" w:rsidRPr="00176AB2" w14:paraId="508CDCDD" w14:textId="77777777" w:rsidTr="00361422">
        <w:tc>
          <w:tcPr>
            <w:tcW w:w="562" w:type="dxa"/>
          </w:tcPr>
          <w:p w14:paraId="743EFC15" w14:textId="46CA09BD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2F5995CF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AD4FA7F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779A9ADF" w14:textId="1CCE027C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9806</w:t>
            </w:r>
          </w:p>
        </w:tc>
        <w:tc>
          <w:tcPr>
            <w:tcW w:w="2080" w:type="dxa"/>
          </w:tcPr>
          <w:p w14:paraId="01345AD2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82740" w:rsidRPr="00176AB2" w14:paraId="15BFA5FE" w14:textId="77777777" w:rsidTr="00361422">
        <w:tc>
          <w:tcPr>
            <w:tcW w:w="562" w:type="dxa"/>
          </w:tcPr>
          <w:p w14:paraId="4701FB6E" w14:textId="6D7B8B64" w:rsidR="00482740" w:rsidRPr="00176AB2" w:rsidRDefault="00FE2511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8" w:type="dxa"/>
          </w:tcPr>
          <w:p w14:paraId="3217748B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48DEBA35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239A688F" w14:textId="4E6774D7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9329</w:t>
            </w:r>
          </w:p>
        </w:tc>
        <w:tc>
          <w:tcPr>
            <w:tcW w:w="2080" w:type="dxa"/>
          </w:tcPr>
          <w:p w14:paraId="75A9FF9A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82740" w:rsidRPr="00176AB2" w14:paraId="7CEE0DCD" w14:textId="77777777" w:rsidTr="00361422">
        <w:tc>
          <w:tcPr>
            <w:tcW w:w="562" w:type="dxa"/>
          </w:tcPr>
          <w:p w14:paraId="744FBC3D" w14:textId="64EE035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1F56E7E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2F9C94D7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2506D75F" w14:textId="2969DA44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9699</w:t>
            </w:r>
          </w:p>
        </w:tc>
        <w:tc>
          <w:tcPr>
            <w:tcW w:w="2080" w:type="dxa"/>
          </w:tcPr>
          <w:p w14:paraId="12811422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02AB4E52" w14:textId="77777777" w:rsidTr="00361422">
        <w:tc>
          <w:tcPr>
            <w:tcW w:w="562" w:type="dxa"/>
          </w:tcPr>
          <w:p w14:paraId="53946D2E" w14:textId="72129B3D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</w:tcPr>
          <w:p w14:paraId="002D535C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65E3952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</w:t>
            </w:r>
          </w:p>
        </w:tc>
        <w:tc>
          <w:tcPr>
            <w:tcW w:w="1601" w:type="dxa"/>
            <w:shd w:val="clear" w:color="auto" w:fill="auto"/>
          </w:tcPr>
          <w:p w14:paraId="66DD39B4" w14:textId="2AF6D59B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9143</w:t>
            </w:r>
          </w:p>
        </w:tc>
        <w:tc>
          <w:tcPr>
            <w:tcW w:w="2080" w:type="dxa"/>
          </w:tcPr>
          <w:p w14:paraId="4FFB9C62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08222FAD" w14:textId="77777777" w:rsidTr="00361422">
        <w:tc>
          <w:tcPr>
            <w:tcW w:w="562" w:type="dxa"/>
          </w:tcPr>
          <w:p w14:paraId="00E856CA" w14:textId="2E26A17F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8" w:type="dxa"/>
          </w:tcPr>
          <w:p w14:paraId="6C56434C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4460A91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601" w:type="dxa"/>
            <w:shd w:val="clear" w:color="auto" w:fill="auto"/>
          </w:tcPr>
          <w:p w14:paraId="4B44F449" w14:textId="30E12AC2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2080" w:type="dxa"/>
          </w:tcPr>
          <w:p w14:paraId="2F5C6F2F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66400D1B" w14:textId="77777777" w:rsidTr="00361422">
        <w:tc>
          <w:tcPr>
            <w:tcW w:w="562" w:type="dxa"/>
          </w:tcPr>
          <w:p w14:paraId="228BABE8" w14:textId="0E2B335A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8" w:type="dxa"/>
          </w:tcPr>
          <w:p w14:paraId="634EB5A0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5D9AACD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01" w:type="dxa"/>
            <w:shd w:val="clear" w:color="auto" w:fill="auto"/>
          </w:tcPr>
          <w:p w14:paraId="11E69027" w14:textId="23EB7953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2080" w:type="dxa"/>
          </w:tcPr>
          <w:p w14:paraId="5534D0EE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78CC9352" w14:textId="77777777" w:rsidTr="00361422">
        <w:tc>
          <w:tcPr>
            <w:tcW w:w="562" w:type="dxa"/>
          </w:tcPr>
          <w:p w14:paraId="4243AC0F" w14:textId="6BC11CB1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8" w:type="dxa"/>
          </w:tcPr>
          <w:p w14:paraId="392CA0D4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0022B5A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01" w:type="dxa"/>
            <w:shd w:val="clear" w:color="auto" w:fill="auto"/>
          </w:tcPr>
          <w:p w14:paraId="4E9F1923" w14:textId="064FF4E2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2080" w:type="dxa"/>
          </w:tcPr>
          <w:p w14:paraId="48943546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10084CBD" w14:textId="77777777" w:rsidTr="00361422">
        <w:tc>
          <w:tcPr>
            <w:tcW w:w="562" w:type="dxa"/>
          </w:tcPr>
          <w:p w14:paraId="5B3CA946" w14:textId="657CFE43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8" w:type="dxa"/>
          </w:tcPr>
          <w:p w14:paraId="4136BF44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6C546F90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dxa"/>
            <w:shd w:val="clear" w:color="auto" w:fill="auto"/>
          </w:tcPr>
          <w:p w14:paraId="7E48DBAC" w14:textId="6AF19248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2080" w:type="dxa"/>
          </w:tcPr>
          <w:p w14:paraId="4C205922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6F7B2B3D" w14:textId="77777777" w:rsidTr="00361422">
        <w:tc>
          <w:tcPr>
            <w:tcW w:w="562" w:type="dxa"/>
          </w:tcPr>
          <w:p w14:paraId="2974AAE7" w14:textId="54866E9C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8" w:type="dxa"/>
          </w:tcPr>
          <w:p w14:paraId="7BCD3B4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0B67169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01" w:type="dxa"/>
            <w:shd w:val="clear" w:color="auto" w:fill="auto"/>
          </w:tcPr>
          <w:p w14:paraId="0CD96629" w14:textId="381CAB96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2080" w:type="dxa"/>
          </w:tcPr>
          <w:p w14:paraId="0B30F030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2B8FE120" w14:textId="77777777" w:rsidTr="00361422">
        <w:tc>
          <w:tcPr>
            <w:tcW w:w="562" w:type="dxa"/>
          </w:tcPr>
          <w:p w14:paraId="6336C024" w14:textId="08542FFF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8" w:type="dxa"/>
          </w:tcPr>
          <w:p w14:paraId="4675FE0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379ED098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01" w:type="dxa"/>
            <w:shd w:val="clear" w:color="auto" w:fill="auto"/>
          </w:tcPr>
          <w:p w14:paraId="62B53BB2" w14:textId="002E97D4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2080" w:type="dxa"/>
          </w:tcPr>
          <w:p w14:paraId="5DC00BC1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E2511" w:rsidRPr="00176AB2" w14:paraId="4621BE26" w14:textId="77777777" w:rsidTr="00361422">
        <w:tc>
          <w:tcPr>
            <w:tcW w:w="562" w:type="dxa"/>
          </w:tcPr>
          <w:p w14:paraId="49BC65B0" w14:textId="4CFE345F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8" w:type="dxa"/>
          </w:tcPr>
          <w:p w14:paraId="5B95DB57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1F0C809C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01" w:type="dxa"/>
            <w:shd w:val="clear" w:color="auto" w:fill="auto"/>
          </w:tcPr>
          <w:p w14:paraId="3DAE98A5" w14:textId="4404DE87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2080" w:type="dxa"/>
          </w:tcPr>
          <w:p w14:paraId="6E22BFB7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C852E7" w:rsidRPr="00176AB2" w14:paraId="6EEBE5BB" w14:textId="77777777" w:rsidTr="00C92E3E">
        <w:tc>
          <w:tcPr>
            <w:tcW w:w="9493" w:type="dxa"/>
            <w:gridSpan w:val="5"/>
            <w:vAlign w:val="center"/>
          </w:tcPr>
          <w:p w14:paraId="17889C96" w14:textId="77777777" w:rsidR="00C852E7" w:rsidRPr="00176AB2" w:rsidRDefault="00C852E7" w:rsidP="00C852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IV. ДОЛЖНОСТНЫЕ ОКЛАДЫ И ЕЖЕМЕСЯЧНОЕ ДЕНЕЖНОЕ ПООЩРЕНИЕ МУНИЦИПАЛЬНЫХ СЛУЖАЩИХ КОМИТЕТОВ, ВХОДЯЩИХ В СТРУКТУРУ АДМИНИСТРАЦИИ ЗАТО СЕВЕРСК И ОБЛАДАЮЩИХ ПРАВАМИ ЮРИДИЧЕСКОГО ЛИЦА</w:t>
            </w:r>
          </w:p>
        </w:tc>
      </w:tr>
      <w:tr w:rsidR="00482740" w:rsidRPr="00176AB2" w14:paraId="0573D14A" w14:textId="77777777" w:rsidTr="00C96054">
        <w:tc>
          <w:tcPr>
            <w:tcW w:w="562" w:type="dxa"/>
          </w:tcPr>
          <w:p w14:paraId="6AD91C76" w14:textId="44C28EB0" w:rsidR="00482740" w:rsidRPr="00176AB2" w:rsidRDefault="00FE2511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8" w:type="dxa"/>
          </w:tcPr>
          <w:p w14:paraId="2625B981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04A4D3A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601" w:type="dxa"/>
            <w:shd w:val="clear" w:color="auto" w:fill="auto"/>
          </w:tcPr>
          <w:p w14:paraId="0D8168DD" w14:textId="035DD0B0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10926</w:t>
            </w:r>
          </w:p>
        </w:tc>
        <w:tc>
          <w:tcPr>
            <w:tcW w:w="2080" w:type="dxa"/>
          </w:tcPr>
          <w:p w14:paraId="38A0A201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82740" w:rsidRPr="00176AB2" w14:paraId="6BCC44F1" w14:textId="77777777" w:rsidTr="00C96054">
        <w:tc>
          <w:tcPr>
            <w:tcW w:w="562" w:type="dxa"/>
          </w:tcPr>
          <w:p w14:paraId="4730BDF4" w14:textId="07EB2B2D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3F40AB7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344BD67D" w14:textId="77777777" w:rsidR="00482740" w:rsidRPr="00176AB2" w:rsidRDefault="00482740" w:rsidP="00482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1601" w:type="dxa"/>
            <w:shd w:val="clear" w:color="auto" w:fill="auto"/>
          </w:tcPr>
          <w:p w14:paraId="5C70423D" w14:textId="59C3C8EC" w:rsidR="00482740" w:rsidRPr="00176AB2" w:rsidRDefault="00482740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10311</w:t>
            </w:r>
          </w:p>
        </w:tc>
        <w:tc>
          <w:tcPr>
            <w:tcW w:w="2080" w:type="dxa"/>
          </w:tcPr>
          <w:p w14:paraId="59AA0D47" w14:textId="77777777" w:rsidR="00482740" w:rsidRPr="00176AB2" w:rsidRDefault="00482740" w:rsidP="004827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2511" w:rsidRPr="00176AB2" w14:paraId="746E32EF" w14:textId="77777777" w:rsidTr="00C96054">
        <w:tc>
          <w:tcPr>
            <w:tcW w:w="562" w:type="dxa"/>
          </w:tcPr>
          <w:p w14:paraId="167DBDD3" w14:textId="155D5230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8" w:type="dxa"/>
          </w:tcPr>
          <w:p w14:paraId="70E80D4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742" w:type="dxa"/>
          </w:tcPr>
          <w:p w14:paraId="1151935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</w:t>
            </w:r>
          </w:p>
        </w:tc>
        <w:tc>
          <w:tcPr>
            <w:tcW w:w="1601" w:type="dxa"/>
            <w:shd w:val="clear" w:color="auto" w:fill="auto"/>
          </w:tcPr>
          <w:p w14:paraId="018F3054" w14:textId="65302E08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9698</w:t>
            </w:r>
          </w:p>
        </w:tc>
        <w:tc>
          <w:tcPr>
            <w:tcW w:w="2080" w:type="dxa"/>
          </w:tcPr>
          <w:p w14:paraId="6D3DBC50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7CD71BB9" w14:textId="77777777" w:rsidTr="00C96054">
        <w:tc>
          <w:tcPr>
            <w:tcW w:w="562" w:type="dxa"/>
          </w:tcPr>
          <w:p w14:paraId="42A4F987" w14:textId="4252B32D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8" w:type="dxa"/>
          </w:tcPr>
          <w:p w14:paraId="4E058FE0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466D6A6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комитета</w:t>
            </w:r>
          </w:p>
        </w:tc>
        <w:tc>
          <w:tcPr>
            <w:tcW w:w="1601" w:type="dxa"/>
            <w:shd w:val="clear" w:color="auto" w:fill="auto"/>
          </w:tcPr>
          <w:p w14:paraId="6E98C092" w14:textId="601FF9A8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9142</w:t>
            </w:r>
          </w:p>
        </w:tc>
        <w:tc>
          <w:tcPr>
            <w:tcW w:w="2080" w:type="dxa"/>
          </w:tcPr>
          <w:p w14:paraId="75208D3C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E2511" w:rsidRPr="00176AB2" w14:paraId="769CFCF3" w14:textId="77777777" w:rsidTr="00C96054">
        <w:tc>
          <w:tcPr>
            <w:tcW w:w="562" w:type="dxa"/>
          </w:tcPr>
          <w:p w14:paraId="634F7BD2" w14:textId="06E650FA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8" w:type="dxa"/>
          </w:tcPr>
          <w:p w14:paraId="7B4E0B9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7C208E8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601" w:type="dxa"/>
            <w:shd w:val="clear" w:color="auto" w:fill="auto"/>
          </w:tcPr>
          <w:p w14:paraId="0809B5A1" w14:textId="778CEEC9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2080" w:type="dxa"/>
          </w:tcPr>
          <w:p w14:paraId="7789A572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43E3E723" w14:textId="77777777" w:rsidTr="00C96054">
        <w:tc>
          <w:tcPr>
            <w:tcW w:w="562" w:type="dxa"/>
          </w:tcPr>
          <w:p w14:paraId="7FA0DDE6" w14:textId="12894640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8" w:type="dxa"/>
          </w:tcPr>
          <w:p w14:paraId="596DC8D9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63BF164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01" w:type="dxa"/>
            <w:shd w:val="clear" w:color="auto" w:fill="auto"/>
          </w:tcPr>
          <w:p w14:paraId="34C5AB42" w14:textId="59385A2A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2080" w:type="dxa"/>
          </w:tcPr>
          <w:p w14:paraId="1E47CF2E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0754D98D" w14:textId="77777777" w:rsidTr="00C96054">
        <w:tc>
          <w:tcPr>
            <w:tcW w:w="562" w:type="dxa"/>
          </w:tcPr>
          <w:p w14:paraId="1926F1E0" w14:textId="627140B4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8" w:type="dxa"/>
          </w:tcPr>
          <w:p w14:paraId="0619CEC8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271E8F2C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01" w:type="dxa"/>
            <w:shd w:val="clear" w:color="auto" w:fill="auto"/>
          </w:tcPr>
          <w:p w14:paraId="5A674D85" w14:textId="16506A77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2080" w:type="dxa"/>
          </w:tcPr>
          <w:p w14:paraId="4815CC8B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07A30A01" w14:textId="77777777" w:rsidTr="00C96054">
        <w:tc>
          <w:tcPr>
            <w:tcW w:w="562" w:type="dxa"/>
          </w:tcPr>
          <w:p w14:paraId="5D2A9CA9" w14:textId="0E34D49E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8" w:type="dxa"/>
          </w:tcPr>
          <w:p w14:paraId="46C8E034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234DF87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dxa"/>
            <w:shd w:val="clear" w:color="auto" w:fill="auto"/>
          </w:tcPr>
          <w:p w14:paraId="0140E0D2" w14:textId="7656191D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2080" w:type="dxa"/>
          </w:tcPr>
          <w:p w14:paraId="30FD7CA1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11CF5C39" w14:textId="77777777" w:rsidTr="00C96054">
        <w:tc>
          <w:tcPr>
            <w:tcW w:w="562" w:type="dxa"/>
          </w:tcPr>
          <w:p w14:paraId="14C37B5B" w14:textId="34F0D10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8" w:type="dxa"/>
          </w:tcPr>
          <w:p w14:paraId="2A60099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415DD36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01" w:type="dxa"/>
            <w:shd w:val="clear" w:color="auto" w:fill="auto"/>
          </w:tcPr>
          <w:p w14:paraId="4783957B" w14:textId="22F1104A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2080" w:type="dxa"/>
          </w:tcPr>
          <w:p w14:paraId="1E0A724B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030A5" w:rsidRPr="00176AB2" w14:paraId="7F7FD5B6" w14:textId="77777777" w:rsidTr="00C96054">
        <w:tc>
          <w:tcPr>
            <w:tcW w:w="562" w:type="dxa"/>
          </w:tcPr>
          <w:p w14:paraId="5E8602CD" w14:textId="6636AE5C" w:rsidR="007030A5" w:rsidRPr="00176AB2" w:rsidRDefault="007030A5" w:rsidP="00703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14:paraId="56266A82" w14:textId="5ACBFA61" w:rsidR="007030A5" w:rsidRPr="00176AB2" w:rsidRDefault="007030A5" w:rsidP="00703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14:paraId="1AD0D69E" w14:textId="5E5137D9" w:rsidR="007030A5" w:rsidRPr="00176AB2" w:rsidRDefault="007030A5" w:rsidP="00703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14:paraId="58C6399F" w14:textId="6CD86D26" w:rsidR="007030A5" w:rsidRPr="00482740" w:rsidRDefault="007030A5" w:rsidP="00964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479D7AE1" w14:textId="45E04B88" w:rsidR="007030A5" w:rsidRPr="00176AB2" w:rsidRDefault="007030A5" w:rsidP="00703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511" w:rsidRPr="00176AB2" w14:paraId="0E853768" w14:textId="77777777" w:rsidTr="00C96054">
        <w:tc>
          <w:tcPr>
            <w:tcW w:w="562" w:type="dxa"/>
          </w:tcPr>
          <w:p w14:paraId="5B11BA4B" w14:textId="46434F9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8" w:type="dxa"/>
          </w:tcPr>
          <w:p w14:paraId="5224A2F1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628BCD44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01" w:type="dxa"/>
            <w:shd w:val="clear" w:color="auto" w:fill="auto"/>
          </w:tcPr>
          <w:p w14:paraId="284EA21D" w14:textId="57B8B494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2080" w:type="dxa"/>
          </w:tcPr>
          <w:p w14:paraId="6BAE0867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E2511" w:rsidRPr="00176AB2" w14:paraId="2176B128" w14:textId="77777777" w:rsidTr="00C96054">
        <w:tc>
          <w:tcPr>
            <w:tcW w:w="562" w:type="dxa"/>
          </w:tcPr>
          <w:p w14:paraId="27AB381F" w14:textId="0647AEE1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8" w:type="dxa"/>
          </w:tcPr>
          <w:p w14:paraId="6E94BE99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5B60DC68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01" w:type="dxa"/>
            <w:shd w:val="clear" w:color="auto" w:fill="auto"/>
          </w:tcPr>
          <w:p w14:paraId="2DF4601E" w14:textId="33130802" w:rsidR="00FE2511" w:rsidRPr="00176AB2" w:rsidRDefault="00FE2511" w:rsidP="00964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40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2080" w:type="dxa"/>
          </w:tcPr>
          <w:p w14:paraId="13182CAD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C852E7" w:rsidRPr="00176AB2" w14:paraId="2EC28EA6" w14:textId="77777777" w:rsidTr="00C92E3E">
        <w:tc>
          <w:tcPr>
            <w:tcW w:w="9493" w:type="dxa"/>
            <w:gridSpan w:val="5"/>
            <w:vAlign w:val="center"/>
          </w:tcPr>
          <w:p w14:paraId="617709DF" w14:textId="77777777" w:rsidR="00C852E7" w:rsidRPr="00176AB2" w:rsidRDefault="00C852E7" w:rsidP="00C852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V. ДОЛЖНОСТНЫЕ ОКЛАДЫ И ЕЖЕМЕСЯЧНОЕ ДЕНЕЖНОЕ ПООЩРЕНИЕ МУНИЦИПАЛЬНЫХ СЛУЖАЩИХ СЧЕТНОЙ ПАЛАТЫ ЗАТО СЕВЕРСК</w:t>
            </w:r>
          </w:p>
        </w:tc>
      </w:tr>
      <w:tr w:rsidR="00F139D6" w:rsidRPr="00176AB2" w14:paraId="6B91F89F" w14:textId="77777777" w:rsidTr="00FD0A5A">
        <w:tc>
          <w:tcPr>
            <w:tcW w:w="562" w:type="dxa"/>
          </w:tcPr>
          <w:p w14:paraId="78E73996" w14:textId="415A69D2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999340A" w14:textId="77777777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656E49E8" w14:textId="77777777" w:rsidR="00F139D6" w:rsidRPr="00176AB2" w:rsidRDefault="00F139D6" w:rsidP="001C1F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601" w:type="dxa"/>
            <w:shd w:val="clear" w:color="auto" w:fill="auto"/>
          </w:tcPr>
          <w:p w14:paraId="53164729" w14:textId="28E66289" w:rsidR="00F139D6" w:rsidRPr="00176AB2" w:rsidRDefault="00F139D6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8412</w:t>
            </w:r>
          </w:p>
        </w:tc>
        <w:tc>
          <w:tcPr>
            <w:tcW w:w="2080" w:type="dxa"/>
          </w:tcPr>
          <w:p w14:paraId="18B4CFBB" w14:textId="77777777" w:rsidR="00F139D6" w:rsidRPr="00176AB2" w:rsidRDefault="00F139D6" w:rsidP="00F139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139D6" w:rsidRPr="00176AB2" w14:paraId="208C9F0C" w14:textId="77777777" w:rsidTr="00FD0A5A">
        <w:tc>
          <w:tcPr>
            <w:tcW w:w="562" w:type="dxa"/>
          </w:tcPr>
          <w:p w14:paraId="59FBD4BC" w14:textId="768DEB00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D1D1C92" w14:textId="77777777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50DDD292" w14:textId="77777777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 лица, замещающего муниципальную должность (срочный трудовой договор)</w:t>
            </w:r>
          </w:p>
        </w:tc>
        <w:tc>
          <w:tcPr>
            <w:tcW w:w="1601" w:type="dxa"/>
            <w:shd w:val="clear" w:color="auto" w:fill="auto"/>
          </w:tcPr>
          <w:p w14:paraId="68E41A75" w14:textId="3A0A36D0" w:rsidR="00F139D6" w:rsidRPr="00176AB2" w:rsidRDefault="00F139D6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</w:p>
        </w:tc>
        <w:tc>
          <w:tcPr>
            <w:tcW w:w="2080" w:type="dxa"/>
          </w:tcPr>
          <w:p w14:paraId="11D7D82B" w14:textId="77777777" w:rsidR="00F139D6" w:rsidRPr="00176AB2" w:rsidRDefault="00F139D6" w:rsidP="00F139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139D6" w:rsidRPr="00176AB2" w14:paraId="234B33B4" w14:textId="77777777" w:rsidTr="00FD0A5A">
        <w:tc>
          <w:tcPr>
            <w:tcW w:w="562" w:type="dxa"/>
          </w:tcPr>
          <w:p w14:paraId="4DBE5664" w14:textId="66F3C76B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A051BAA" w14:textId="77777777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742" w:type="dxa"/>
          </w:tcPr>
          <w:p w14:paraId="5102FA5C" w14:textId="77777777" w:rsidR="00F139D6" w:rsidRPr="00176AB2" w:rsidRDefault="00F139D6" w:rsidP="00F13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601" w:type="dxa"/>
            <w:shd w:val="clear" w:color="auto" w:fill="auto"/>
          </w:tcPr>
          <w:p w14:paraId="7A4B7EB3" w14:textId="67B203FC" w:rsidR="00F139D6" w:rsidRPr="00176AB2" w:rsidRDefault="00F139D6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2080" w:type="dxa"/>
          </w:tcPr>
          <w:p w14:paraId="3D488CB8" w14:textId="77777777" w:rsidR="00F139D6" w:rsidRPr="00176AB2" w:rsidRDefault="00F139D6" w:rsidP="00F139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61742616" w14:textId="77777777" w:rsidTr="00FD0A5A">
        <w:tc>
          <w:tcPr>
            <w:tcW w:w="562" w:type="dxa"/>
          </w:tcPr>
          <w:p w14:paraId="170B5776" w14:textId="51254DEC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8" w:type="dxa"/>
          </w:tcPr>
          <w:p w14:paraId="2926FFE4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5833A63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01" w:type="dxa"/>
            <w:shd w:val="clear" w:color="auto" w:fill="auto"/>
          </w:tcPr>
          <w:p w14:paraId="507D7F40" w14:textId="18CA11F6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2080" w:type="dxa"/>
          </w:tcPr>
          <w:p w14:paraId="79879536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E2511" w:rsidRPr="00176AB2" w14:paraId="7FDD1ACE" w14:textId="77777777" w:rsidTr="00FD0A5A">
        <w:tc>
          <w:tcPr>
            <w:tcW w:w="562" w:type="dxa"/>
          </w:tcPr>
          <w:p w14:paraId="3FE6025E" w14:textId="58ADF528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8" w:type="dxa"/>
          </w:tcPr>
          <w:p w14:paraId="75F5AAF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6CAC7EE6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01" w:type="dxa"/>
            <w:shd w:val="clear" w:color="auto" w:fill="auto"/>
          </w:tcPr>
          <w:p w14:paraId="308D2E2C" w14:textId="2C35D3F8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2080" w:type="dxa"/>
          </w:tcPr>
          <w:p w14:paraId="33312820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215FA5BC" w14:textId="77777777" w:rsidTr="00FD0A5A">
        <w:tc>
          <w:tcPr>
            <w:tcW w:w="562" w:type="dxa"/>
          </w:tcPr>
          <w:p w14:paraId="605A401A" w14:textId="190945B3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8" w:type="dxa"/>
          </w:tcPr>
          <w:p w14:paraId="015A1B9D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78E1F44E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01" w:type="dxa"/>
            <w:shd w:val="clear" w:color="auto" w:fill="auto"/>
          </w:tcPr>
          <w:p w14:paraId="0F663CDE" w14:textId="471138EE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6217</w:t>
            </w:r>
          </w:p>
        </w:tc>
        <w:tc>
          <w:tcPr>
            <w:tcW w:w="2080" w:type="dxa"/>
          </w:tcPr>
          <w:p w14:paraId="6039B849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6365747A" w14:textId="77777777" w:rsidTr="00FD0A5A">
        <w:tc>
          <w:tcPr>
            <w:tcW w:w="562" w:type="dxa"/>
          </w:tcPr>
          <w:p w14:paraId="6D65CF46" w14:textId="547220AF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8" w:type="dxa"/>
          </w:tcPr>
          <w:p w14:paraId="75CD902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742" w:type="dxa"/>
          </w:tcPr>
          <w:p w14:paraId="6A2160AB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01" w:type="dxa"/>
            <w:shd w:val="clear" w:color="auto" w:fill="auto"/>
          </w:tcPr>
          <w:p w14:paraId="1D867B3B" w14:textId="79F3CA3A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2080" w:type="dxa"/>
          </w:tcPr>
          <w:p w14:paraId="4B324A9E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2D15765F" w14:textId="77777777" w:rsidTr="00FD0A5A">
        <w:tc>
          <w:tcPr>
            <w:tcW w:w="562" w:type="dxa"/>
          </w:tcPr>
          <w:p w14:paraId="4632476F" w14:textId="38668CA0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8" w:type="dxa"/>
          </w:tcPr>
          <w:p w14:paraId="11EB425F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095DF036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01" w:type="dxa"/>
            <w:shd w:val="clear" w:color="auto" w:fill="auto"/>
          </w:tcPr>
          <w:p w14:paraId="73D4F5D8" w14:textId="1D992CDE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2080" w:type="dxa"/>
          </w:tcPr>
          <w:p w14:paraId="4BE86271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E2511" w:rsidRPr="00176AB2" w14:paraId="04CCF89F" w14:textId="77777777" w:rsidTr="00FD0A5A">
        <w:tc>
          <w:tcPr>
            <w:tcW w:w="562" w:type="dxa"/>
          </w:tcPr>
          <w:p w14:paraId="2B6AF4E0" w14:textId="5CD655AA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8" w:type="dxa"/>
          </w:tcPr>
          <w:p w14:paraId="41411176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7847BEC5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01" w:type="dxa"/>
            <w:shd w:val="clear" w:color="auto" w:fill="auto"/>
          </w:tcPr>
          <w:p w14:paraId="736E82C6" w14:textId="76D54474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2080" w:type="dxa"/>
          </w:tcPr>
          <w:p w14:paraId="719BE5D4" w14:textId="77777777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E2511" w:rsidRPr="00176AB2" w14:paraId="63B587B8" w14:textId="77777777" w:rsidTr="00FD0A5A">
        <w:tc>
          <w:tcPr>
            <w:tcW w:w="562" w:type="dxa"/>
          </w:tcPr>
          <w:p w14:paraId="466A8FF4" w14:textId="37C9FC75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8" w:type="dxa"/>
          </w:tcPr>
          <w:p w14:paraId="01215338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742" w:type="dxa"/>
          </w:tcPr>
          <w:p w14:paraId="76823B12" w14:textId="77777777" w:rsidR="00FE2511" w:rsidRPr="00176AB2" w:rsidRDefault="00FE2511" w:rsidP="00FE2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01" w:type="dxa"/>
            <w:shd w:val="clear" w:color="auto" w:fill="auto"/>
          </w:tcPr>
          <w:p w14:paraId="7D21166D" w14:textId="7486DD70" w:rsidR="00FE2511" w:rsidRPr="00176AB2" w:rsidRDefault="00FE2511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D6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2080" w:type="dxa"/>
          </w:tcPr>
          <w:p w14:paraId="796646C2" w14:textId="0796C9E6" w:rsidR="00FE2511" w:rsidRPr="00176AB2" w:rsidRDefault="00FE2511" w:rsidP="00FE25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AB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  <w:r w:rsidR="00F05A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15D2C587" w14:textId="77777777" w:rsidR="001E1459" w:rsidRDefault="001E1459" w:rsidP="00BC65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48D60" w14:textId="75E964F3" w:rsidR="00C852E7" w:rsidRDefault="003F3D20" w:rsidP="00BC65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588">
        <w:rPr>
          <w:rFonts w:ascii="Times New Roman" w:hAnsi="Times New Roman" w:cs="Times New Roman"/>
          <w:sz w:val="24"/>
          <w:szCs w:val="24"/>
        </w:rPr>
        <w:t>3</w:t>
      </w:r>
      <w:r w:rsidR="00AE5432" w:rsidRPr="00BC6588">
        <w:rPr>
          <w:rFonts w:ascii="Times New Roman" w:hAnsi="Times New Roman" w:cs="Times New Roman"/>
          <w:sz w:val="24"/>
          <w:szCs w:val="24"/>
        </w:rPr>
        <w:t>)</w:t>
      </w:r>
      <w:r w:rsidRPr="00BC6588">
        <w:rPr>
          <w:rFonts w:ascii="Times New Roman" w:hAnsi="Times New Roman" w:cs="Times New Roman"/>
          <w:sz w:val="24"/>
          <w:szCs w:val="24"/>
        </w:rPr>
        <w:t> </w:t>
      </w:r>
      <w:r w:rsidR="00AE5432" w:rsidRPr="00BC6588">
        <w:rPr>
          <w:rFonts w:ascii="Times New Roman" w:hAnsi="Times New Roman" w:cs="Times New Roman"/>
          <w:sz w:val="24"/>
          <w:szCs w:val="24"/>
        </w:rPr>
        <w:t>п</w:t>
      </w:r>
      <w:r w:rsidRPr="00BC6588">
        <w:rPr>
          <w:rFonts w:ascii="Times New Roman" w:hAnsi="Times New Roman" w:cs="Times New Roman"/>
          <w:sz w:val="24"/>
          <w:szCs w:val="24"/>
        </w:rPr>
        <w:t>риложение 2 изложить в следующей редакции:</w:t>
      </w:r>
    </w:p>
    <w:p w14:paraId="1C0171C9" w14:textId="5CBF75F7" w:rsidR="00FD0A5A" w:rsidRDefault="00FD0A5A" w:rsidP="00BC65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0A5A" w14:paraId="7BB92186" w14:textId="77777777" w:rsidTr="00F41CA5">
        <w:tc>
          <w:tcPr>
            <w:tcW w:w="4672" w:type="dxa"/>
          </w:tcPr>
          <w:p w14:paraId="7BE00190" w14:textId="77777777" w:rsidR="00FD0A5A" w:rsidRDefault="00FD0A5A" w:rsidP="00BC65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175EC7A1" w14:textId="77777777" w:rsidR="00FD0A5A" w:rsidRPr="00AC1E4B" w:rsidRDefault="00FD0A5A" w:rsidP="00FD0A5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2A1D2D0D" w14:textId="77777777" w:rsidR="00FD0A5A" w:rsidRPr="00AC1E4B" w:rsidRDefault="00FD0A5A" w:rsidP="00FD0A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14:paraId="3C562317" w14:textId="77777777" w:rsidR="00FD0A5A" w:rsidRPr="00AC1E4B" w:rsidRDefault="00FD0A5A" w:rsidP="00FD0A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об условиях и размере оплаты труда</w:t>
            </w:r>
          </w:p>
          <w:p w14:paraId="4F8CFB40" w14:textId="77777777" w:rsidR="00FD0A5A" w:rsidRPr="00AC1E4B" w:rsidRDefault="00FD0A5A" w:rsidP="00FD0A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End"/>
            <w:r w:rsidRPr="00AC1E4B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14:paraId="5BA8F483" w14:textId="77777777" w:rsidR="00FD0A5A" w:rsidRDefault="00FD0A5A" w:rsidP="00BC65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ECABA4" w14:textId="77777777" w:rsidR="00C852E7" w:rsidRPr="00D2389E" w:rsidRDefault="00C852E7" w:rsidP="00C852E7">
      <w:pPr>
        <w:pStyle w:val="ConsPlusTitle"/>
        <w:jc w:val="center"/>
        <w:rPr>
          <w:b w:val="0"/>
          <w:bCs/>
          <w:szCs w:val="24"/>
        </w:rPr>
      </w:pPr>
      <w:bookmarkStart w:id="3" w:name="P620"/>
      <w:bookmarkEnd w:id="3"/>
      <w:r w:rsidRPr="00D2389E">
        <w:rPr>
          <w:b w:val="0"/>
          <w:bCs/>
          <w:szCs w:val="24"/>
        </w:rPr>
        <w:t>РАЗМЕРЫ</w:t>
      </w:r>
    </w:p>
    <w:p w14:paraId="6E816CCB" w14:textId="66CEB146" w:rsidR="00C852E7" w:rsidRDefault="00F41CA5" w:rsidP="00C852E7">
      <w:pPr>
        <w:pStyle w:val="ConsPlusTitle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окладов за классный чин муниципальных </w:t>
      </w:r>
      <w:proofErr w:type="gramStart"/>
      <w:r>
        <w:rPr>
          <w:b w:val="0"/>
          <w:bCs/>
          <w:szCs w:val="24"/>
        </w:rPr>
        <w:t>служащих</w:t>
      </w:r>
      <w:proofErr w:type="gramEnd"/>
      <w:r w:rsidR="00C852E7" w:rsidRPr="00D2389E">
        <w:rPr>
          <w:b w:val="0"/>
          <w:bCs/>
          <w:szCs w:val="24"/>
        </w:rPr>
        <w:t xml:space="preserve"> ЗАТО</w:t>
      </w:r>
      <w:r w:rsidR="00E037C5">
        <w:rPr>
          <w:b w:val="0"/>
          <w:bCs/>
          <w:szCs w:val="24"/>
        </w:rPr>
        <w:t xml:space="preserve"> </w:t>
      </w:r>
      <w:r w:rsidR="00C852E7" w:rsidRPr="00D2389E">
        <w:rPr>
          <w:b w:val="0"/>
          <w:bCs/>
          <w:szCs w:val="24"/>
        </w:rPr>
        <w:t>С</w:t>
      </w:r>
      <w:r>
        <w:rPr>
          <w:b w:val="0"/>
          <w:bCs/>
          <w:szCs w:val="24"/>
        </w:rPr>
        <w:t>еверск</w:t>
      </w:r>
    </w:p>
    <w:p w14:paraId="2273ACAA" w14:textId="77777777" w:rsidR="005B331D" w:rsidRPr="00D2389E" w:rsidRDefault="005B331D" w:rsidP="00C852E7">
      <w:pPr>
        <w:pStyle w:val="ConsPlusTitle"/>
        <w:jc w:val="center"/>
        <w:rPr>
          <w:b w:val="0"/>
          <w:b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3492"/>
        <w:gridCol w:w="1184"/>
        <w:gridCol w:w="1184"/>
        <w:gridCol w:w="1184"/>
      </w:tblGrid>
      <w:tr w:rsidR="00C852E7" w:rsidRPr="00AC1E4B" w14:paraId="7FD7A76F" w14:textId="77777777" w:rsidTr="00512BCA">
        <w:tc>
          <w:tcPr>
            <w:tcW w:w="2307" w:type="dxa"/>
            <w:vMerge w:val="restart"/>
          </w:tcPr>
          <w:p w14:paraId="50F93E06" w14:textId="77777777" w:rsidR="00C852E7" w:rsidRPr="00AC1E4B" w:rsidRDefault="00C852E7" w:rsidP="00B66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 в Томской области</w:t>
            </w:r>
          </w:p>
        </w:tc>
        <w:tc>
          <w:tcPr>
            <w:tcW w:w="3492" w:type="dxa"/>
            <w:vMerge w:val="restart"/>
          </w:tcPr>
          <w:p w14:paraId="04CD5C34" w14:textId="77777777" w:rsidR="00C852E7" w:rsidRPr="00AC1E4B" w:rsidRDefault="00C852E7" w:rsidP="00B66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3552" w:type="dxa"/>
            <w:gridSpan w:val="3"/>
          </w:tcPr>
          <w:p w14:paraId="5556D935" w14:textId="77777777" w:rsidR="00C852E7" w:rsidRPr="00AC1E4B" w:rsidRDefault="00C852E7" w:rsidP="00B66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C852E7" w:rsidRPr="00AC1E4B" w14:paraId="445EB9BA" w14:textId="77777777" w:rsidTr="00512BCA">
        <w:tc>
          <w:tcPr>
            <w:tcW w:w="2307" w:type="dxa"/>
            <w:vMerge/>
          </w:tcPr>
          <w:p w14:paraId="0F3F3DB8" w14:textId="77777777" w:rsidR="00C852E7" w:rsidRPr="00AC1E4B" w:rsidRDefault="00C852E7" w:rsidP="00367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14:paraId="082F8102" w14:textId="77777777" w:rsidR="00C852E7" w:rsidRPr="00AC1E4B" w:rsidRDefault="00C852E7" w:rsidP="00367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174CFF1" w14:textId="77777777" w:rsidR="00C852E7" w:rsidRPr="00AC1E4B" w:rsidRDefault="00C852E7" w:rsidP="00406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184" w:type="dxa"/>
          </w:tcPr>
          <w:p w14:paraId="195A1C75" w14:textId="77777777" w:rsidR="00C852E7" w:rsidRPr="00AC1E4B" w:rsidRDefault="00C852E7" w:rsidP="00406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184" w:type="dxa"/>
          </w:tcPr>
          <w:p w14:paraId="3102680E" w14:textId="77777777" w:rsidR="00C852E7" w:rsidRPr="00AC1E4B" w:rsidRDefault="00C852E7" w:rsidP="00406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EA0024" w:rsidRPr="00AC1E4B" w14:paraId="1A842876" w14:textId="77777777" w:rsidTr="00512BCA">
        <w:tc>
          <w:tcPr>
            <w:tcW w:w="2307" w:type="dxa"/>
          </w:tcPr>
          <w:p w14:paraId="24692E26" w14:textId="5B110025" w:rsidR="00EA0024" w:rsidRPr="00AC1E4B" w:rsidRDefault="00EA0024" w:rsidP="00B5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721C34AE" w14:textId="363F7E02" w:rsidR="00EA0024" w:rsidRPr="00AC1E4B" w:rsidRDefault="00EA0024" w:rsidP="00B5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F1DDEFD" w14:textId="3CD1E227" w:rsidR="00EA0024" w:rsidRDefault="00EA0024" w:rsidP="00B5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78005969" w14:textId="1B1451D4" w:rsidR="00EA0024" w:rsidRDefault="00512BCA" w:rsidP="00B5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4073189D" w14:textId="47929087" w:rsidR="00EA0024" w:rsidRDefault="00512BCA" w:rsidP="00B5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BCA" w:rsidRPr="00AC1E4B" w14:paraId="38015523" w14:textId="77777777" w:rsidTr="00512BCA">
        <w:tc>
          <w:tcPr>
            <w:tcW w:w="2307" w:type="dxa"/>
          </w:tcPr>
          <w:p w14:paraId="0107E9D8" w14:textId="77777777" w:rsidR="00512BCA" w:rsidRPr="00AC1E4B" w:rsidRDefault="00512BCA" w:rsidP="00512B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2" w:type="dxa"/>
          </w:tcPr>
          <w:p w14:paraId="27A2ABB5" w14:textId="246D6579" w:rsidR="00512BCA" w:rsidRPr="00AC1E4B" w:rsidRDefault="00512BCA" w:rsidP="00512B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Томской области 1, 2 или 3 класса</w:t>
            </w:r>
          </w:p>
        </w:tc>
        <w:tc>
          <w:tcPr>
            <w:tcW w:w="1184" w:type="dxa"/>
          </w:tcPr>
          <w:p w14:paraId="26A206FD" w14:textId="31075879" w:rsidR="00512BCA" w:rsidRPr="00AC1E4B" w:rsidRDefault="00512BCA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1184" w:type="dxa"/>
          </w:tcPr>
          <w:p w14:paraId="30F2DAC9" w14:textId="0F2246EB" w:rsidR="00512BCA" w:rsidRPr="00AC1E4B" w:rsidRDefault="00512BCA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</w:t>
            </w:r>
          </w:p>
        </w:tc>
        <w:tc>
          <w:tcPr>
            <w:tcW w:w="1184" w:type="dxa"/>
          </w:tcPr>
          <w:p w14:paraId="6FC01C0F" w14:textId="6767AB44" w:rsidR="00512BCA" w:rsidRPr="00AC1E4B" w:rsidRDefault="00512BCA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</w:tr>
      <w:tr w:rsidR="00BD4A83" w:rsidRPr="00AC1E4B" w14:paraId="387A04C7" w14:textId="77777777" w:rsidTr="00512BCA">
        <w:tc>
          <w:tcPr>
            <w:tcW w:w="2307" w:type="dxa"/>
          </w:tcPr>
          <w:p w14:paraId="75B949AE" w14:textId="5E9401EB" w:rsidR="00BD4A83" w:rsidRPr="00AC1E4B" w:rsidRDefault="00BD4A83" w:rsidP="00BD4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2" w:type="dxa"/>
          </w:tcPr>
          <w:p w14:paraId="604C9843" w14:textId="65F708C9" w:rsidR="00BD4A83" w:rsidRPr="00AC1E4B" w:rsidRDefault="00BD4A83" w:rsidP="00BD4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757A2C83" w14:textId="442C15F0" w:rsidR="00BD4A83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6B0A8630" w14:textId="75F91EB7" w:rsidR="00BD4A83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0DCACF29" w14:textId="64C56A87" w:rsidR="00BD4A83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A83" w:rsidRPr="00AC1E4B" w14:paraId="2E357B64" w14:textId="77777777" w:rsidTr="00512BCA">
        <w:tc>
          <w:tcPr>
            <w:tcW w:w="2307" w:type="dxa"/>
          </w:tcPr>
          <w:p w14:paraId="262BEE51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492" w:type="dxa"/>
          </w:tcPr>
          <w:p w14:paraId="7E6261A7" w14:textId="1721E61D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Томской области 1, 2 или 3 класса</w:t>
            </w:r>
          </w:p>
        </w:tc>
        <w:tc>
          <w:tcPr>
            <w:tcW w:w="1184" w:type="dxa"/>
          </w:tcPr>
          <w:p w14:paraId="1F4947C5" w14:textId="76130863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1184" w:type="dxa"/>
          </w:tcPr>
          <w:p w14:paraId="59530D08" w14:textId="44FF5F2B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1184" w:type="dxa"/>
          </w:tcPr>
          <w:p w14:paraId="6227DC26" w14:textId="7F599C14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</w:tr>
      <w:tr w:rsidR="00BD4A83" w:rsidRPr="00AC1E4B" w14:paraId="4F085A8C" w14:textId="77777777" w:rsidTr="00512BCA">
        <w:tc>
          <w:tcPr>
            <w:tcW w:w="2307" w:type="dxa"/>
          </w:tcPr>
          <w:p w14:paraId="54CB8025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492" w:type="dxa"/>
          </w:tcPr>
          <w:p w14:paraId="1DFFFCF6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184" w:type="dxa"/>
          </w:tcPr>
          <w:p w14:paraId="009823F7" w14:textId="7B8F70E4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1184" w:type="dxa"/>
          </w:tcPr>
          <w:p w14:paraId="67A86FDA" w14:textId="2182EC6E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1184" w:type="dxa"/>
          </w:tcPr>
          <w:p w14:paraId="43D7F615" w14:textId="4C951741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D4A83" w:rsidRPr="00AC1E4B" w14:paraId="1EC462F1" w14:textId="77777777" w:rsidTr="00512BCA">
        <w:tc>
          <w:tcPr>
            <w:tcW w:w="2307" w:type="dxa"/>
          </w:tcPr>
          <w:p w14:paraId="0E867B50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92" w:type="dxa"/>
          </w:tcPr>
          <w:p w14:paraId="5835665B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184" w:type="dxa"/>
          </w:tcPr>
          <w:p w14:paraId="13A4970A" w14:textId="06F35CD3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184" w:type="dxa"/>
          </w:tcPr>
          <w:p w14:paraId="2C431647" w14:textId="15E8E80F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184" w:type="dxa"/>
          </w:tcPr>
          <w:p w14:paraId="24BA6BC0" w14:textId="3180A04C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BD4A83" w:rsidRPr="00AC1E4B" w14:paraId="06DA944C" w14:textId="77777777" w:rsidTr="00512BCA">
        <w:tc>
          <w:tcPr>
            <w:tcW w:w="2307" w:type="dxa"/>
          </w:tcPr>
          <w:p w14:paraId="6F14883F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92" w:type="dxa"/>
          </w:tcPr>
          <w:p w14:paraId="01BBCAC8" w14:textId="77777777" w:rsidR="00BD4A83" w:rsidRPr="00AC1E4B" w:rsidRDefault="00BD4A83" w:rsidP="00BD4A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4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184" w:type="dxa"/>
          </w:tcPr>
          <w:p w14:paraId="1C5F11BB" w14:textId="310BCEA1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184" w:type="dxa"/>
          </w:tcPr>
          <w:p w14:paraId="0637F9D2" w14:textId="3424C954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184" w:type="dxa"/>
          </w:tcPr>
          <w:p w14:paraId="2C77B153" w14:textId="5CDB991A" w:rsidR="00BD4A83" w:rsidRPr="00AC1E4B" w:rsidRDefault="00BD4A83" w:rsidP="00491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959».</w:t>
            </w:r>
          </w:p>
        </w:tc>
      </w:tr>
    </w:tbl>
    <w:p w14:paraId="6A30CBCD" w14:textId="77777777" w:rsidR="005B331D" w:rsidRDefault="005B331D">
      <w:pPr>
        <w:autoSpaceDE w:val="0"/>
        <w:autoSpaceDN w:val="0"/>
        <w:adjustRightInd w:val="0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34B885" w14:textId="4AB3AE41" w:rsidR="00051F35" w:rsidRPr="005724E3" w:rsidRDefault="003A13E7">
      <w:pPr>
        <w:autoSpaceDE w:val="0"/>
        <w:autoSpaceDN w:val="0"/>
        <w:adjustRightInd w:val="0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19D5" w:rsidRPr="005724E3">
        <w:rPr>
          <w:rFonts w:ascii="Times New Roman" w:hAnsi="Times New Roman"/>
          <w:sz w:val="24"/>
          <w:szCs w:val="24"/>
        </w:rPr>
        <w:t>.</w:t>
      </w:r>
      <w:r w:rsidR="002419D5" w:rsidRPr="005724E3">
        <w:rPr>
          <w:rFonts w:ascii="Times New Roman" w:hAnsi="Times New Roman"/>
          <w:sz w:val="24"/>
          <w:szCs w:val="24"/>
          <w:lang w:val="en-US"/>
        </w:rPr>
        <w:t> </w:t>
      </w:r>
      <w:r w:rsidR="002419D5" w:rsidRPr="005724E3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 и</w:t>
      </w:r>
      <w:r w:rsidR="002419D5" w:rsidRPr="005724E3">
        <w:rPr>
          <w:rFonts w:ascii="Times New Roman" w:hAnsi="Times New Roman"/>
          <w:sz w:val="24"/>
          <w:szCs w:val="24"/>
          <w:lang w:val="en-US"/>
        </w:rPr>
        <w:t> </w:t>
      </w:r>
      <w:r w:rsidR="002419D5" w:rsidRPr="005724E3">
        <w:rPr>
          <w:rFonts w:ascii="Times New Roman" w:hAnsi="Times New Roman"/>
          <w:sz w:val="24"/>
          <w:szCs w:val="24"/>
        </w:rPr>
        <w:t xml:space="preserve">распространяется на правоотношения, возникшие </w:t>
      </w:r>
      <w:r w:rsidR="002419D5" w:rsidRPr="00BC6588">
        <w:rPr>
          <w:rFonts w:ascii="Times New Roman" w:hAnsi="Times New Roman"/>
          <w:sz w:val="24"/>
          <w:szCs w:val="24"/>
        </w:rPr>
        <w:t>с 1 октября 2023 года.</w:t>
      </w:r>
    </w:p>
    <w:p w14:paraId="69978794" w14:textId="31F6909D" w:rsidR="00051F35" w:rsidRPr="005724E3" w:rsidRDefault="003A13E7">
      <w:pPr>
        <w:autoSpaceDE w:val="0"/>
        <w:autoSpaceDN w:val="0"/>
        <w:adjustRightInd w:val="0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9D5" w:rsidRPr="005724E3">
        <w:rPr>
          <w:rFonts w:ascii="Times New Roman" w:hAnsi="Times New Roman"/>
          <w:sz w:val="24"/>
          <w:szCs w:val="24"/>
        </w:rPr>
        <w:t>.</w:t>
      </w:r>
      <w:r w:rsidR="002419D5" w:rsidRPr="005724E3">
        <w:rPr>
          <w:rFonts w:ascii="Times New Roman" w:hAnsi="Times New Roman"/>
          <w:sz w:val="24"/>
          <w:szCs w:val="24"/>
          <w:lang w:val="en-US"/>
        </w:rPr>
        <w:t> </w:t>
      </w:r>
      <w:r w:rsidR="002419D5" w:rsidRPr="005724E3">
        <w:rPr>
          <w:rFonts w:ascii="Times New Roman" w:hAnsi="Times New Roman"/>
          <w:sz w:val="24"/>
          <w:szCs w:val="24"/>
        </w:rPr>
        <w:t xml:space="preserve">Органам местного </w:t>
      </w:r>
      <w:proofErr w:type="gramStart"/>
      <w:r w:rsidR="002419D5" w:rsidRPr="005724E3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="002419D5" w:rsidRPr="005724E3">
        <w:rPr>
          <w:rFonts w:ascii="Times New Roman" w:hAnsi="Times New Roman"/>
          <w:sz w:val="24"/>
          <w:szCs w:val="24"/>
        </w:rPr>
        <w:t xml:space="preserve"> ЗАТО Северск привести муниципальные правовые акты в соответствие с настоящим </w:t>
      </w:r>
      <w:r w:rsidR="0039700C">
        <w:rPr>
          <w:rFonts w:ascii="Times New Roman" w:hAnsi="Times New Roman"/>
          <w:sz w:val="24"/>
          <w:szCs w:val="24"/>
        </w:rPr>
        <w:t>Р</w:t>
      </w:r>
      <w:r w:rsidR="002419D5" w:rsidRPr="005724E3">
        <w:rPr>
          <w:rFonts w:ascii="Times New Roman" w:hAnsi="Times New Roman"/>
          <w:sz w:val="24"/>
          <w:szCs w:val="24"/>
        </w:rPr>
        <w:t>ешением.</w:t>
      </w:r>
    </w:p>
    <w:p w14:paraId="683092A3" w14:textId="1BA9A845" w:rsidR="005724E3" w:rsidRPr="00246E2C" w:rsidRDefault="003A13E7" w:rsidP="005724E3">
      <w:pPr>
        <w:autoSpaceDE w:val="0"/>
        <w:autoSpaceDN w:val="0"/>
        <w:adjustRightInd w:val="0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19D5" w:rsidRPr="005724E3">
        <w:rPr>
          <w:sz w:val="24"/>
          <w:szCs w:val="24"/>
        </w:rPr>
        <w:t>. </w:t>
      </w:r>
      <w:r w:rsidR="005724E3" w:rsidRPr="005724E3">
        <w:rPr>
          <w:sz w:val="24"/>
          <w:szCs w:val="24"/>
        </w:rPr>
        <w:t xml:space="preserve">Опубликовать </w:t>
      </w:r>
      <w:r w:rsidR="0039700C">
        <w:rPr>
          <w:sz w:val="24"/>
          <w:szCs w:val="24"/>
        </w:rPr>
        <w:t>Р</w:t>
      </w:r>
      <w:r w:rsidR="005724E3" w:rsidRPr="005724E3">
        <w:rPr>
          <w:sz w:val="24"/>
          <w:szCs w:val="24"/>
        </w:rPr>
        <w:t>ешение в средстве массовой информации «Официальный бюллетень муниципальных правовых актов ЗАТО Северск» и</w:t>
      </w:r>
      <w:r w:rsidR="00D37C46">
        <w:rPr>
          <w:sz w:val="24"/>
          <w:szCs w:val="24"/>
        </w:rPr>
        <w:t xml:space="preserve"> </w:t>
      </w:r>
      <w:r w:rsidR="005724E3" w:rsidRPr="005724E3">
        <w:rPr>
          <w:sz w:val="24"/>
          <w:szCs w:val="24"/>
        </w:rPr>
        <w:t>разместить</w:t>
      </w:r>
      <w:r w:rsidR="00D37C46">
        <w:rPr>
          <w:sz w:val="24"/>
          <w:szCs w:val="24"/>
        </w:rPr>
        <w:t xml:space="preserve"> </w:t>
      </w:r>
      <w:r w:rsidR="005724E3" w:rsidRPr="005724E3">
        <w:rPr>
          <w:sz w:val="24"/>
          <w:szCs w:val="24"/>
        </w:rPr>
        <w:t>в</w:t>
      </w:r>
      <w:r w:rsidR="00E01644">
        <w:rPr>
          <w:sz w:val="24"/>
          <w:szCs w:val="24"/>
        </w:rPr>
        <w:t> </w:t>
      </w:r>
      <w:r w:rsidR="005724E3" w:rsidRPr="005724E3">
        <w:rPr>
          <w:sz w:val="24"/>
          <w:szCs w:val="24"/>
        </w:rPr>
        <w:t>информационно-телекоммуникационной сети «Интернет» на</w:t>
      </w:r>
      <w:r w:rsidR="00FD26F5">
        <w:rPr>
          <w:sz w:val="24"/>
          <w:szCs w:val="24"/>
        </w:rPr>
        <w:t xml:space="preserve"> </w:t>
      </w:r>
      <w:r w:rsidR="005724E3" w:rsidRPr="005724E3">
        <w:rPr>
          <w:sz w:val="24"/>
          <w:szCs w:val="24"/>
        </w:rPr>
        <w:t>официальном сайте Думы ЗАТО Северск (</w:t>
      </w:r>
      <w:proofErr w:type="spellStart"/>
      <w:r w:rsidR="005724E3" w:rsidRPr="005724E3">
        <w:rPr>
          <w:sz w:val="24"/>
          <w:szCs w:val="24"/>
        </w:rPr>
        <w:t>http</w:t>
      </w:r>
      <w:proofErr w:type="spellEnd"/>
      <w:r w:rsidR="005724E3" w:rsidRPr="005724E3">
        <w:rPr>
          <w:sz w:val="24"/>
          <w:szCs w:val="24"/>
          <w:lang w:val="en-US"/>
        </w:rPr>
        <w:t>s</w:t>
      </w:r>
      <w:r w:rsidR="005724E3" w:rsidRPr="005724E3">
        <w:rPr>
          <w:sz w:val="24"/>
          <w:szCs w:val="24"/>
        </w:rPr>
        <w:t>://duma-seversk.ru) и</w:t>
      </w:r>
      <w:r w:rsidR="0096369A">
        <w:rPr>
          <w:sz w:val="24"/>
          <w:szCs w:val="24"/>
        </w:rPr>
        <w:t xml:space="preserve"> </w:t>
      </w:r>
      <w:r w:rsidR="005724E3" w:rsidRPr="005724E3">
        <w:rPr>
          <w:sz w:val="24"/>
          <w:szCs w:val="24"/>
        </w:rPr>
        <w:t>на</w:t>
      </w:r>
      <w:r w:rsidR="0096369A">
        <w:rPr>
          <w:sz w:val="24"/>
          <w:szCs w:val="24"/>
        </w:rPr>
        <w:t xml:space="preserve"> </w:t>
      </w:r>
      <w:r w:rsidR="005724E3" w:rsidRPr="005724E3">
        <w:rPr>
          <w:sz w:val="24"/>
          <w:szCs w:val="24"/>
        </w:rPr>
        <w:t xml:space="preserve">официальном сайте Администрации ЗАТО </w:t>
      </w:r>
      <w:r w:rsidR="005724E3" w:rsidRPr="003957D1">
        <w:rPr>
          <w:sz w:val="24"/>
          <w:szCs w:val="24"/>
        </w:rPr>
        <w:t xml:space="preserve">Северск </w:t>
      </w:r>
      <w:r w:rsidR="005724E3" w:rsidRPr="00246E2C">
        <w:rPr>
          <w:sz w:val="24"/>
          <w:szCs w:val="24"/>
        </w:rPr>
        <w:t>(</w:t>
      </w:r>
      <w:hyperlink r:id="rId10" w:history="1">
        <w:r w:rsidR="005724E3" w:rsidRPr="00246E2C">
          <w:rPr>
            <w:rStyle w:val="a9"/>
            <w:color w:val="auto"/>
            <w:sz w:val="24"/>
            <w:szCs w:val="24"/>
            <w:u w:val="none"/>
          </w:rPr>
          <w:t>https://зато-северск.рф</w:t>
        </w:r>
      </w:hyperlink>
      <w:r w:rsidR="005724E3" w:rsidRPr="00246E2C">
        <w:rPr>
          <w:sz w:val="24"/>
          <w:szCs w:val="24"/>
        </w:rPr>
        <w:t>).</w:t>
      </w:r>
    </w:p>
    <w:p w14:paraId="7B842DE0" w14:textId="77777777" w:rsidR="005724E3" w:rsidRDefault="005724E3" w:rsidP="005724E3">
      <w:pPr>
        <w:autoSpaceDE w:val="0"/>
        <w:autoSpaceDN w:val="0"/>
        <w:adjustRightInd w:val="0"/>
        <w:spacing w:before="0"/>
        <w:ind w:firstLine="720"/>
        <w:jc w:val="both"/>
        <w:rPr>
          <w:sz w:val="24"/>
          <w:szCs w:val="24"/>
        </w:rPr>
      </w:pPr>
    </w:p>
    <w:p w14:paraId="0A4E51CA" w14:textId="77777777" w:rsidR="00771D93" w:rsidRPr="005724E3" w:rsidRDefault="00771D93" w:rsidP="005724E3">
      <w:pPr>
        <w:autoSpaceDE w:val="0"/>
        <w:autoSpaceDN w:val="0"/>
        <w:adjustRightInd w:val="0"/>
        <w:spacing w:before="0"/>
        <w:ind w:firstLine="720"/>
        <w:jc w:val="both"/>
        <w:rPr>
          <w:sz w:val="24"/>
          <w:szCs w:val="24"/>
        </w:rPr>
      </w:pPr>
    </w:p>
    <w:p w14:paraId="0273D9F4" w14:textId="2A767373" w:rsidR="00051F35" w:rsidRPr="005724E3" w:rsidRDefault="00051F35" w:rsidP="005724E3">
      <w:pPr>
        <w:autoSpaceDE w:val="0"/>
        <w:autoSpaceDN w:val="0"/>
        <w:adjustRightInd w:val="0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63"/>
      </w:tblGrid>
      <w:tr w:rsidR="00F22ED9" w14:paraId="17612CC8" w14:textId="77777777" w:rsidTr="008E5215">
        <w:tc>
          <w:tcPr>
            <w:tcW w:w="3970" w:type="dxa"/>
          </w:tcPr>
          <w:p w14:paraId="4E52345B" w14:textId="0DBA4DE5" w:rsidR="0034538D" w:rsidRDefault="00F22ED9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7E02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еверск</w:t>
            </w:r>
          </w:p>
          <w:p w14:paraId="5F2A91F2" w14:textId="77777777" w:rsidR="0034538D" w:rsidRPr="005B331D" w:rsidRDefault="0034538D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47DE01" w14:textId="45185C2C" w:rsidR="00F22ED9" w:rsidRDefault="009473B1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Г.А.Шамин</w:t>
            </w:r>
            <w:proofErr w:type="spellEnd"/>
          </w:p>
        </w:tc>
        <w:tc>
          <w:tcPr>
            <w:tcW w:w="5663" w:type="dxa"/>
          </w:tcPr>
          <w:p w14:paraId="19E0EE00" w14:textId="77777777" w:rsidR="00F22ED9" w:rsidRDefault="007B5664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4E3">
              <w:rPr>
                <w:rFonts w:ascii="Times New Roman" w:hAnsi="Times New Roman"/>
                <w:sz w:val="24"/>
                <w:szCs w:val="24"/>
              </w:rPr>
              <w:t>Мэр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E3">
              <w:rPr>
                <w:rFonts w:ascii="Times New Roman" w:hAnsi="Times New Roman"/>
                <w:sz w:val="24"/>
                <w:szCs w:val="24"/>
              </w:rPr>
              <w:t>ЗАТО Северск</w:t>
            </w:r>
          </w:p>
          <w:p w14:paraId="45B8B251" w14:textId="77777777" w:rsidR="007B5664" w:rsidRPr="005B331D" w:rsidRDefault="007B5664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31C7FD7" w14:textId="5FBFB376" w:rsidR="007B5664" w:rsidRDefault="007B5664" w:rsidP="005B331D">
            <w:pPr>
              <w:spacing w:before="0" w:line="1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Н.В.Диденко</w:t>
            </w:r>
            <w:proofErr w:type="spellEnd"/>
          </w:p>
        </w:tc>
      </w:tr>
    </w:tbl>
    <w:p w14:paraId="29F23AAE" w14:textId="77777777" w:rsidR="00051F35" w:rsidRPr="005724E3" w:rsidRDefault="00051F35" w:rsidP="00246E2C">
      <w:pPr>
        <w:spacing w:before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CC1DC6F" w14:textId="77777777" w:rsidR="00051F35" w:rsidRPr="005724E3" w:rsidRDefault="00051F35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4326325" w14:textId="77777777" w:rsidR="00051F35" w:rsidRDefault="00051F35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C124D98" w14:textId="77777777" w:rsidR="00051F35" w:rsidRDefault="00051F35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537A12D" w14:textId="77777777" w:rsidR="00051F35" w:rsidRDefault="00051F35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5AAAB1C" w14:textId="0F7337FA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AB63199" w14:textId="0494B528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7F67986" w14:textId="25A0FA26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BA94FEF" w14:textId="196C4C48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AB7326E" w14:textId="1116A2B8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C6D30E1" w14:textId="73F8FEE1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256E118" w14:textId="4A062A2A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98C5BEE" w14:textId="48AFAF06" w:rsidR="00BD4A83" w:rsidRDefault="00BD4A83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EC07D59" w14:textId="1995A457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07247AB" w14:textId="6B346999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4C403CC" w14:textId="1CA48616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F9CD76D" w14:textId="6F016303" w:rsidR="00473F71" w:rsidRDefault="00473F71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9D63685" w14:textId="77777777" w:rsidR="002F3015" w:rsidRDefault="002F3015">
      <w:pPr>
        <w:spacing w:before="0"/>
        <w:jc w:val="both"/>
        <w:rPr>
          <w:rFonts w:ascii="Times New Roman" w:hAnsi="Times New Roman"/>
          <w:sz w:val="28"/>
          <w:szCs w:val="28"/>
        </w:rPr>
        <w:sectPr w:rsidR="002F3015" w:rsidSect="004C4A4D">
          <w:headerReference w:type="even" r:id="rId11"/>
          <w:footerReference w:type="even" r:id="rId12"/>
          <w:footerReference w:type="default" r:id="rId13"/>
          <w:headerReference w:type="first" r:id="rId14"/>
          <w:pgSz w:w="11906" w:h="16838"/>
          <w:pgMar w:top="1276" w:right="851" w:bottom="426" w:left="1701" w:header="709" w:footer="709" w:gutter="0"/>
          <w:cols w:space="708"/>
          <w:titlePg/>
          <w:docGrid w:linePitch="360"/>
        </w:sectPr>
      </w:pPr>
    </w:p>
    <w:p w14:paraId="67A505C1" w14:textId="6A9A9EF2" w:rsidR="00051F35" w:rsidRPr="00557DC7" w:rsidRDefault="00051F35" w:rsidP="00493E02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051F35" w:rsidRPr="00557DC7" w:rsidSect="005A1D82">
      <w:headerReference w:type="firs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AA8E" w14:textId="77777777" w:rsidR="0094346D" w:rsidRDefault="0094346D">
      <w:pPr>
        <w:spacing w:before="0"/>
      </w:pPr>
      <w:r>
        <w:separator/>
      </w:r>
    </w:p>
  </w:endnote>
  <w:endnote w:type="continuationSeparator" w:id="0">
    <w:p w14:paraId="7E3E6FEA" w14:textId="77777777" w:rsidR="0094346D" w:rsidRDefault="009434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C391" w14:textId="77777777" w:rsidR="0094346D" w:rsidRDefault="0094346D">
    <w:pPr>
      <w:pStyle w:val="a5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4960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FBEF36" w14:textId="0DB36052" w:rsidR="0094346D" w:rsidRPr="00A95C74" w:rsidRDefault="0094346D">
        <w:pPr>
          <w:pStyle w:val="a5"/>
          <w:jc w:val="right"/>
          <w:rPr>
            <w:sz w:val="24"/>
            <w:szCs w:val="24"/>
          </w:rPr>
        </w:pPr>
        <w:r w:rsidRPr="00A95C74">
          <w:rPr>
            <w:sz w:val="24"/>
            <w:szCs w:val="24"/>
          </w:rPr>
          <w:fldChar w:fldCharType="begin"/>
        </w:r>
        <w:r w:rsidRPr="00A95C74">
          <w:rPr>
            <w:sz w:val="24"/>
            <w:szCs w:val="24"/>
          </w:rPr>
          <w:instrText>PAGE   \* MERGEFORMAT</w:instrText>
        </w:r>
        <w:r w:rsidRPr="00A95C74">
          <w:rPr>
            <w:sz w:val="24"/>
            <w:szCs w:val="24"/>
          </w:rPr>
          <w:fldChar w:fldCharType="separate"/>
        </w:r>
        <w:r w:rsidR="00493E02">
          <w:rPr>
            <w:noProof/>
            <w:sz w:val="24"/>
            <w:szCs w:val="24"/>
          </w:rPr>
          <w:t>6</w:t>
        </w:r>
        <w:r w:rsidRPr="00A95C7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0182" w14:textId="77777777" w:rsidR="0094346D" w:rsidRDefault="0094346D">
      <w:pPr>
        <w:spacing w:before="0"/>
      </w:pPr>
      <w:r>
        <w:separator/>
      </w:r>
    </w:p>
  </w:footnote>
  <w:footnote w:type="continuationSeparator" w:id="0">
    <w:p w14:paraId="60A2812D" w14:textId="77777777" w:rsidR="0094346D" w:rsidRDefault="009434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9959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0C518B" w14:textId="1EDA3BA9" w:rsidR="0094346D" w:rsidRPr="005A1D82" w:rsidRDefault="0094346D" w:rsidP="005A1D82">
        <w:pPr>
          <w:pStyle w:val="a3"/>
          <w:jc w:val="center"/>
          <w:rPr>
            <w:sz w:val="24"/>
            <w:szCs w:val="24"/>
          </w:rPr>
        </w:pPr>
        <w:r w:rsidRPr="005A1D82">
          <w:rPr>
            <w:sz w:val="24"/>
            <w:szCs w:val="24"/>
          </w:rPr>
          <w:fldChar w:fldCharType="begin"/>
        </w:r>
        <w:r w:rsidRPr="005A1D82">
          <w:rPr>
            <w:sz w:val="24"/>
            <w:szCs w:val="24"/>
          </w:rPr>
          <w:instrText>PAGE   \* MERGEFORMAT</w:instrText>
        </w:r>
        <w:r w:rsidRPr="005A1D82">
          <w:rPr>
            <w:sz w:val="24"/>
            <w:szCs w:val="24"/>
          </w:rPr>
          <w:fldChar w:fldCharType="separate"/>
        </w:r>
        <w:r w:rsidRPr="005A1D82">
          <w:rPr>
            <w:sz w:val="24"/>
            <w:szCs w:val="24"/>
          </w:rPr>
          <w:t>2</w:t>
        </w:r>
        <w:r w:rsidRPr="005A1D8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64F4" w14:textId="77777777" w:rsidR="0094346D" w:rsidRDefault="0094346D">
    <w:pPr>
      <w:tabs>
        <w:tab w:val="center" w:pos="4677"/>
        <w:tab w:val="left" w:pos="8376"/>
      </w:tabs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44182" wp14:editId="4841F271">
              <wp:simplePos x="0" y="0"/>
              <wp:positionH relativeFrom="column">
                <wp:posOffset>5130165</wp:posOffset>
              </wp:positionH>
              <wp:positionV relativeFrom="paragraph">
                <wp:posOffset>-3810</wp:posOffset>
              </wp:positionV>
              <wp:extent cx="914400" cy="68580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3FA6C" w14:textId="77777777" w:rsidR="0094346D" w:rsidRDefault="0094346D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B441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3.95pt;margin-top:-.3pt;width:1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" stroked="f">
              <v:textbox>
                <w:txbxContent>
                  <w:p w14:paraId="2A53FA6C" w14:textId="77777777" w:rsidR="0094346D" w:rsidRDefault="0094346D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24FEA734" wp14:editId="58613AAC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8" name="Рисунок 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lang w:val="en-US"/>
      </w:rPr>
      <w:tab/>
    </w:r>
  </w:p>
  <w:p w14:paraId="20F0E3F2" w14:textId="77777777" w:rsidR="0094346D" w:rsidRDefault="0094346D">
    <w:pPr>
      <w:rPr>
        <w:rFonts w:ascii="Times New Roman" w:hAnsi="Times New Roman"/>
        <w:lang w:val="en-US"/>
      </w:rPr>
    </w:pPr>
  </w:p>
  <w:p w14:paraId="546585C4" w14:textId="77777777" w:rsidR="0094346D" w:rsidRDefault="0094346D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14:paraId="55C99BA6" w14:textId="77777777" w:rsidR="0094346D" w:rsidRDefault="0094346D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22"/>
        <w:szCs w:val="22"/>
      </w:rPr>
      <w:t>округ</w:t>
    </w:r>
  </w:p>
  <w:p w14:paraId="32651B47" w14:textId="77777777" w:rsidR="0094346D" w:rsidRDefault="0094346D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14:paraId="6BD442D0" w14:textId="77777777" w:rsidR="0094346D" w:rsidRDefault="0094346D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>
      <w:rPr>
        <w:rFonts w:ascii="Times New Roman" w:hAnsi="Times New Roman"/>
        <w:b/>
        <w:sz w:val="26"/>
        <w:szCs w:val="26"/>
      </w:rPr>
      <w:t>ДУМА</w:t>
    </w:r>
    <w:proofErr w:type="gramEnd"/>
    <w:r>
      <w:rPr>
        <w:rFonts w:ascii="Times New Roman" w:hAnsi="Times New Roman"/>
        <w:b/>
        <w:sz w:val="26"/>
        <w:szCs w:val="26"/>
      </w:rPr>
      <w:t xml:space="preserve"> ЗАТО СЕВЕРСК</w:t>
    </w:r>
  </w:p>
  <w:p w14:paraId="49142577" w14:textId="77777777" w:rsidR="0094346D" w:rsidRDefault="0094346D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9189" w14:textId="3051ADE1" w:rsidR="0094346D" w:rsidRPr="002F3015" w:rsidRDefault="0094346D" w:rsidP="002F30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C9"/>
    <w:multiLevelType w:val="hybridMultilevel"/>
    <w:tmpl w:val="8D5EFB62"/>
    <w:lvl w:ilvl="0" w:tplc="BF6E6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C46425"/>
    <w:multiLevelType w:val="hybridMultilevel"/>
    <w:tmpl w:val="BC5CCE26"/>
    <w:lvl w:ilvl="0" w:tplc="A3FA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017EF"/>
    <w:multiLevelType w:val="hybridMultilevel"/>
    <w:tmpl w:val="CEFAD038"/>
    <w:lvl w:ilvl="0" w:tplc="E910CC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35"/>
    <w:rsid w:val="000176D2"/>
    <w:rsid w:val="0002244B"/>
    <w:rsid w:val="00043981"/>
    <w:rsid w:val="00051F35"/>
    <w:rsid w:val="00061AA8"/>
    <w:rsid w:val="000950C2"/>
    <w:rsid w:val="000B1995"/>
    <w:rsid w:val="000E5D0B"/>
    <w:rsid w:val="000F6B7B"/>
    <w:rsid w:val="00103249"/>
    <w:rsid w:val="0013235C"/>
    <w:rsid w:val="00133D84"/>
    <w:rsid w:val="001379BC"/>
    <w:rsid w:val="001450A4"/>
    <w:rsid w:val="00176AB2"/>
    <w:rsid w:val="00185785"/>
    <w:rsid w:val="00195225"/>
    <w:rsid w:val="001B74F3"/>
    <w:rsid w:val="001C1FDC"/>
    <w:rsid w:val="001D2399"/>
    <w:rsid w:val="001D5DF4"/>
    <w:rsid w:val="001D737B"/>
    <w:rsid w:val="001D7576"/>
    <w:rsid w:val="001E1459"/>
    <w:rsid w:val="001E29CE"/>
    <w:rsid w:val="001E7A93"/>
    <w:rsid w:val="001F4272"/>
    <w:rsid w:val="00201ED0"/>
    <w:rsid w:val="0021287B"/>
    <w:rsid w:val="00220867"/>
    <w:rsid w:val="00224F1D"/>
    <w:rsid w:val="00234CE4"/>
    <w:rsid w:val="00237E67"/>
    <w:rsid w:val="002419D5"/>
    <w:rsid w:val="002453BE"/>
    <w:rsid w:val="00246E2C"/>
    <w:rsid w:val="00263F46"/>
    <w:rsid w:val="00266EAC"/>
    <w:rsid w:val="002A1663"/>
    <w:rsid w:val="002B7F0A"/>
    <w:rsid w:val="002E6C12"/>
    <w:rsid w:val="002F3015"/>
    <w:rsid w:val="00304120"/>
    <w:rsid w:val="003055D8"/>
    <w:rsid w:val="00307EE0"/>
    <w:rsid w:val="00345335"/>
    <w:rsid w:val="0034538D"/>
    <w:rsid w:val="003475B9"/>
    <w:rsid w:val="00361422"/>
    <w:rsid w:val="003677B3"/>
    <w:rsid w:val="003957D1"/>
    <w:rsid w:val="0039700C"/>
    <w:rsid w:val="003A13E7"/>
    <w:rsid w:val="003A5FFC"/>
    <w:rsid w:val="003B3C8E"/>
    <w:rsid w:val="003B7D8F"/>
    <w:rsid w:val="003C7D5E"/>
    <w:rsid w:val="003E6206"/>
    <w:rsid w:val="003F3D20"/>
    <w:rsid w:val="003F7984"/>
    <w:rsid w:val="00404BC8"/>
    <w:rsid w:val="004068CE"/>
    <w:rsid w:val="00414AE5"/>
    <w:rsid w:val="004174FE"/>
    <w:rsid w:val="00425834"/>
    <w:rsid w:val="00454550"/>
    <w:rsid w:val="00471542"/>
    <w:rsid w:val="00473F71"/>
    <w:rsid w:val="004801D5"/>
    <w:rsid w:val="00482740"/>
    <w:rsid w:val="004917FC"/>
    <w:rsid w:val="00493E02"/>
    <w:rsid w:val="004C4A4D"/>
    <w:rsid w:val="004F1654"/>
    <w:rsid w:val="00501604"/>
    <w:rsid w:val="00512BCA"/>
    <w:rsid w:val="00524ECD"/>
    <w:rsid w:val="005332DE"/>
    <w:rsid w:val="00550A1B"/>
    <w:rsid w:val="00557DC7"/>
    <w:rsid w:val="005724E3"/>
    <w:rsid w:val="005771E9"/>
    <w:rsid w:val="00593D80"/>
    <w:rsid w:val="005A1D82"/>
    <w:rsid w:val="005A2C31"/>
    <w:rsid w:val="005B22D3"/>
    <w:rsid w:val="005B331D"/>
    <w:rsid w:val="005D4C06"/>
    <w:rsid w:val="005D50EB"/>
    <w:rsid w:val="006025D5"/>
    <w:rsid w:val="00611C91"/>
    <w:rsid w:val="00624060"/>
    <w:rsid w:val="006349EA"/>
    <w:rsid w:val="00660C2B"/>
    <w:rsid w:val="006A4E25"/>
    <w:rsid w:val="006B625E"/>
    <w:rsid w:val="006E24F9"/>
    <w:rsid w:val="007030A5"/>
    <w:rsid w:val="00704C1C"/>
    <w:rsid w:val="0072094F"/>
    <w:rsid w:val="00735168"/>
    <w:rsid w:val="00741EE1"/>
    <w:rsid w:val="007432C0"/>
    <w:rsid w:val="007539FE"/>
    <w:rsid w:val="00764941"/>
    <w:rsid w:val="0076743A"/>
    <w:rsid w:val="00771D93"/>
    <w:rsid w:val="00774AF5"/>
    <w:rsid w:val="00780083"/>
    <w:rsid w:val="00781514"/>
    <w:rsid w:val="00782E8B"/>
    <w:rsid w:val="007878DC"/>
    <w:rsid w:val="00787B36"/>
    <w:rsid w:val="007922F7"/>
    <w:rsid w:val="0079521E"/>
    <w:rsid w:val="007A2107"/>
    <w:rsid w:val="007B11BC"/>
    <w:rsid w:val="007B1464"/>
    <w:rsid w:val="007B5664"/>
    <w:rsid w:val="007D0CD6"/>
    <w:rsid w:val="007E0213"/>
    <w:rsid w:val="00802104"/>
    <w:rsid w:val="008122DA"/>
    <w:rsid w:val="008217CC"/>
    <w:rsid w:val="00856860"/>
    <w:rsid w:val="00877A22"/>
    <w:rsid w:val="0088773A"/>
    <w:rsid w:val="008A7198"/>
    <w:rsid w:val="008B64EF"/>
    <w:rsid w:val="008C04A4"/>
    <w:rsid w:val="008D63BB"/>
    <w:rsid w:val="008E5215"/>
    <w:rsid w:val="009060C3"/>
    <w:rsid w:val="00906BC1"/>
    <w:rsid w:val="00925EC4"/>
    <w:rsid w:val="009359D8"/>
    <w:rsid w:val="0094346D"/>
    <w:rsid w:val="009473B1"/>
    <w:rsid w:val="00952939"/>
    <w:rsid w:val="0096369A"/>
    <w:rsid w:val="00964051"/>
    <w:rsid w:val="009858B8"/>
    <w:rsid w:val="00992125"/>
    <w:rsid w:val="009C5987"/>
    <w:rsid w:val="009C6B2C"/>
    <w:rsid w:val="009C773F"/>
    <w:rsid w:val="009D787B"/>
    <w:rsid w:val="009F27A8"/>
    <w:rsid w:val="00A0160D"/>
    <w:rsid w:val="00A2334C"/>
    <w:rsid w:val="00A461F5"/>
    <w:rsid w:val="00A5298F"/>
    <w:rsid w:val="00A612EE"/>
    <w:rsid w:val="00A71B03"/>
    <w:rsid w:val="00A73630"/>
    <w:rsid w:val="00A939C2"/>
    <w:rsid w:val="00A95C74"/>
    <w:rsid w:val="00AC1E4B"/>
    <w:rsid w:val="00AD7431"/>
    <w:rsid w:val="00AE5432"/>
    <w:rsid w:val="00B11519"/>
    <w:rsid w:val="00B135FF"/>
    <w:rsid w:val="00B166D3"/>
    <w:rsid w:val="00B21BC7"/>
    <w:rsid w:val="00B47E44"/>
    <w:rsid w:val="00B52830"/>
    <w:rsid w:val="00B66293"/>
    <w:rsid w:val="00BA5A2B"/>
    <w:rsid w:val="00BC3B61"/>
    <w:rsid w:val="00BC6588"/>
    <w:rsid w:val="00BD4A83"/>
    <w:rsid w:val="00BE4BEF"/>
    <w:rsid w:val="00BE5850"/>
    <w:rsid w:val="00BF6753"/>
    <w:rsid w:val="00C120ED"/>
    <w:rsid w:val="00C137DE"/>
    <w:rsid w:val="00C2142B"/>
    <w:rsid w:val="00C73AB0"/>
    <w:rsid w:val="00C852E7"/>
    <w:rsid w:val="00C90224"/>
    <w:rsid w:val="00C92E3E"/>
    <w:rsid w:val="00C96054"/>
    <w:rsid w:val="00CF152B"/>
    <w:rsid w:val="00CF295C"/>
    <w:rsid w:val="00D2389E"/>
    <w:rsid w:val="00D26EE6"/>
    <w:rsid w:val="00D3554E"/>
    <w:rsid w:val="00D37C46"/>
    <w:rsid w:val="00D431D5"/>
    <w:rsid w:val="00D9371A"/>
    <w:rsid w:val="00DD320B"/>
    <w:rsid w:val="00DF6442"/>
    <w:rsid w:val="00DF77B4"/>
    <w:rsid w:val="00E01644"/>
    <w:rsid w:val="00E037C5"/>
    <w:rsid w:val="00E43AD9"/>
    <w:rsid w:val="00E62540"/>
    <w:rsid w:val="00E74C9F"/>
    <w:rsid w:val="00E87665"/>
    <w:rsid w:val="00EA0024"/>
    <w:rsid w:val="00EC156E"/>
    <w:rsid w:val="00EC5BD3"/>
    <w:rsid w:val="00ED1EB3"/>
    <w:rsid w:val="00EE0ADD"/>
    <w:rsid w:val="00EE428A"/>
    <w:rsid w:val="00F05AF8"/>
    <w:rsid w:val="00F139D6"/>
    <w:rsid w:val="00F22ED9"/>
    <w:rsid w:val="00F22F34"/>
    <w:rsid w:val="00F3086C"/>
    <w:rsid w:val="00F41CA5"/>
    <w:rsid w:val="00F42E56"/>
    <w:rsid w:val="00F85023"/>
    <w:rsid w:val="00F85654"/>
    <w:rsid w:val="00FA3CFC"/>
    <w:rsid w:val="00FD0A5A"/>
    <w:rsid w:val="00FD26F5"/>
    <w:rsid w:val="00FD63EC"/>
    <w:rsid w:val="00FD78FA"/>
    <w:rsid w:val="00FE095B"/>
    <w:rsid w:val="00FE2511"/>
    <w:rsid w:val="00FE6673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95D9"/>
  <w15:chartTrackingRefBased/>
  <w15:docId w15:val="{0C9F90EB-3EBE-4EB4-AE5D-4D873B4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Pr>
      <w:color w:val="0000FF"/>
      <w:u w:val="single"/>
    </w:rPr>
  </w:style>
  <w:style w:type="paragraph" w:styleId="3">
    <w:name w:val="Body Text 3"/>
    <w:basedOn w:val="a"/>
    <w:pPr>
      <w:spacing w:before="0" w:line="360" w:lineRule="auto"/>
    </w:pPr>
    <w:rPr>
      <w:rFonts w:ascii="Times New Roman" w:hAnsi="Times New Roman"/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rsid w:val="002419D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724E3"/>
    <w:rPr>
      <w:color w:val="605E5C"/>
      <w:shd w:val="clear" w:color="auto" w:fill="E1DFDD"/>
    </w:rPr>
  </w:style>
  <w:style w:type="paragraph" w:customStyle="1" w:styleId="ConsPlusTitle">
    <w:name w:val="ConsPlusTitle"/>
    <w:rsid w:val="00C852E7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</w:rPr>
  </w:style>
  <w:style w:type="table" w:styleId="ac">
    <w:name w:val="Table Grid"/>
    <w:basedOn w:val="a1"/>
    <w:uiPriority w:val="59"/>
    <w:rsid w:val="00F2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0698BC32257B74C02698F22DC353D8323E5BE496ECA071009D0A8D28E64DCAEC58305250C4187DF79ACA114C096E109B69D5381DC7C9D8FB104EC11h4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&#1079;&#1072;&#1090;&#1086;-&#1089;&#1077;&#1074;&#1077;&#1088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46361&amp;dst=10001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50;&#1086;&#1089;&#1086;&#1083;&#1072;&#1087;&#1086;&#1074;&#1072;\&#1056;&#1080;&#1090;&#1091;&#1072;&#1083;&#1100;&#1085;&#1099;&#1077;%20&#1091;&#1089;&#1083;&#1091;&#1075;&#1080;\2017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F11C-1999-44D4-9822-A343A492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3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</dc:creator>
  <cp:keywords/>
  <cp:lastModifiedBy>musohranov</cp:lastModifiedBy>
  <cp:revision>3</cp:revision>
  <cp:lastPrinted>2024-02-12T09:03:00Z</cp:lastPrinted>
  <dcterms:created xsi:type="dcterms:W3CDTF">2024-03-05T02:37:00Z</dcterms:created>
  <dcterms:modified xsi:type="dcterms:W3CDTF">2024-03-05T02:39:00Z</dcterms:modified>
</cp:coreProperties>
</file>